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228" w:rsidRPr="008F6D97" w:rsidRDefault="00322228" w:rsidP="006F1B95">
      <w:pPr>
        <w:pStyle w:val="NormalWeb"/>
        <w:ind w:left="1077"/>
        <w:jc w:val="center"/>
        <w:rPr>
          <w:rStyle w:val="Strong"/>
          <w:rFonts w:ascii="Cambria" w:hAnsi="Cambria" w:cs="Arial"/>
        </w:rPr>
      </w:pPr>
      <w:r w:rsidRPr="008F6D97">
        <w:rPr>
          <w:rStyle w:val="Strong"/>
          <w:rFonts w:ascii="Cambria" w:hAnsi="Cambria" w:cs="Arial"/>
        </w:rPr>
        <w:t>LŠF stenda un medību šaušanas sekcijas biedru pilnsapulce</w:t>
      </w:r>
    </w:p>
    <w:p w:rsidR="00322228" w:rsidRPr="006F1B95" w:rsidRDefault="00322228" w:rsidP="006F1B95">
      <w:pPr>
        <w:pStyle w:val="NormalWeb"/>
        <w:ind w:left="1077"/>
        <w:rPr>
          <w:rFonts w:ascii="Cambria" w:hAnsi="Cambria" w:cs="Arial"/>
          <w:bCs/>
        </w:rPr>
      </w:pPr>
      <w:r>
        <w:rPr>
          <w:rStyle w:val="Strong"/>
          <w:rFonts w:ascii="Cambria" w:hAnsi="Cambria" w:cs="Arial"/>
          <w:b w:val="0"/>
          <w:sz w:val="22"/>
          <w:szCs w:val="22"/>
        </w:rPr>
        <w:t xml:space="preserve">2012. gada 26.decembrī </w:t>
      </w:r>
      <w:r w:rsidRPr="006F1B95">
        <w:rPr>
          <w:rStyle w:val="Strong"/>
          <w:rFonts w:ascii="Cambria" w:hAnsi="Cambria" w:cs="Arial"/>
          <w:b w:val="0"/>
          <w:sz w:val="22"/>
          <w:szCs w:val="22"/>
        </w:rPr>
        <w:t xml:space="preserve">Purnavu muižā </w:t>
      </w:r>
      <w:r w:rsidRPr="006F1B95">
        <w:rPr>
          <w:rStyle w:val="Strong"/>
          <w:rFonts w:ascii="Cambria" w:hAnsi="Cambria" w:cs="Arial"/>
          <w:b w:val="0"/>
          <w:sz w:val="22"/>
          <w:szCs w:val="22"/>
        </w:rPr>
        <w:br/>
      </w:r>
      <w:r w:rsidRPr="008F6D97">
        <w:rPr>
          <w:rFonts w:ascii="Cambria" w:hAnsi="Cambria" w:cs="Arial"/>
          <w:b/>
          <w:bCs/>
        </w:rPr>
        <w:t xml:space="preserve">Sapulcē piedalās: </w:t>
      </w:r>
      <w:r w:rsidRPr="008F6D97">
        <w:rPr>
          <w:rFonts w:ascii="Cambria" w:hAnsi="Cambria" w:cs="Arial"/>
          <w:bCs/>
        </w:rPr>
        <w:t xml:space="preserve">Valērijs Vaskis, Andris Stūrītis, Dainis Upelnieks, Raitis Freimanis, Ivars Briedis, Edvīns Porciks, Arvīds Āboliņš, Vitolds Rozītis, Gunārs Freimanis, Aivars Arājs, Aivars Bundzens, Vilnis Jaunzems. </w:t>
      </w:r>
      <w:r>
        <w:rPr>
          <w:rFonts w:ascii="Cambria" w:hAnsi="Cambria" w:cs="Arial"/>
          <w:bCs/>
        </w:rPr>
        <w:br/>
      </w:r>
      <w:r w:rsidRPr="005667F8">
        <w:rPr>
          <w:rFonts w:ascii="Cambria" w:hAnsi="Cambria" w:cs="Arial"/>
          <w:b/>
          <w:bCs/>
          <w:i/>
        </w:rPr>
        <w:t xml:space="preserve">Sēdi vada </w:t>
      </w:r>
      <w:r w:rsidRPr="005667F8">
        <w:rPr>
          <w:rFonts w:ascii="Cambria" w:hAnsi="Cambria" w:cs="Arial"/>
          <w:bCs/>
          <w:i/>
        </w:rPr>
        <w:t>Vilnis Jaunzems.</w:t>
      </w:r>
      <w:r w:rsidRPr="005667F8">
        <w:rPr>
          <w:rFonts w:ascii="Cambria" w:hAnsi="Cambria" w:cs="Arial"/>
          <w:b/>
          <w:bCs/>
          <w:i/>
        </w:rPr>
        <w:br/>
      </w:r>
      <w:r w:rsidRPr="005667F8">
        <w:rPr>
          <w:rFonts w:ascii="Cambria" w:hAnsi="Cambria" w:cs="Arial"/>
          <w:bCs/>
          <w:i/>
        </w:rPr>
        <w:t>Protokolē Rudīte Vasil</w:t>
      </w:r>
      <w:r>
        <w:rPr>
          <w:rFonts w:ascii="Cambria" w:hAnsi="Cambria" w:cs="Arial"/>
          <w:bCs/>
          <w:i/>
        </w:rPr>
        <w:t>e</w:t>
      </w:r>
    </w:p>
    <w:p w:rsidR="00322228" w:rsidRPr="008F6D97" w:rsidRDefault="00322228" w:rsidP="006F1B95">
      <w:pPr>
        <w:pStyle w:val="NormalWeb"/>
        <w:ind w:left="1077"/>
        <w:rPr>
          <w:rFonts w:ascii="Cambria" w:hAnsi="Cambria"/>
        </w:rPr>
      </w:pPr>
      <w:r w:rsidRPr="008F6D97">
        <w:rPr>
          <w:rStyle w:val="Strong"/>
          <w:rFonts w:ascii="Cambria" w:hAnsi="Cambria" w:cs="Arial"/>
        </w:rPr>
        <w:t>Dienas kārtībā:</w:t>
      </w:r>
    </w:p>
    <w:p w:rsidR="00322228" w:rsidRPr="008F6D97" w:rsidRDefault="00322228" w:rsidP="006F1B95">
      <w:pPr>
        <w:pStyle w:val="NormalWeb"/>
        <w:numPr>
          <w:ilvl w:val="0"/>
          <w:numId w:val="1"/>
        </w:numPr>
        <w:ind w:left="1077"/>
        <w:rPr>
          <w:rFonts w:ascii="Cambria" w:hAnsi="Cambria" w:cs="Arial"/>
        </w:rPr>
      </w:pPr>
      <w:r>
        <w:rPr>
          <w:rFonts w:ascii="Cambria" w:hAnsi="Cambria" w:cs="Arial"/>
        </w:rPr>
        <w:t>Šaušanas m</w:t>
      </w:r>
      <w:r w:rsidRPr="008F6D97">
        <w:rPr>
          <w:rFonts w:ascii="Cambria" w:hAnsi="Cambria" w:cs="Arial"/>
        </w:rPr>
        <w:t>ērķu pasūtīšana 2013.gadam</w:t>
      </w:r>
      <w:r>
        <w:rPr>
          <w:rFonts w:ascii="Cambria" w:hAnsi="Cambria" w:cs="Arial"/>
        </w:rPr>
        <w:t>;</w:t>
      </w:r>
    </w:p>
    <w:p w:rsidR="00322228" w:rsidRPr="008F6D97" w:rsidRDefault="00322228" w:rsidP="006F1B95">
      <w:pPr>
        <w:pStyle w:val="NormalWeb"/>
        <w:numPr>
          <w:ilvl w:val="0"/>
          <w:numId w:val="1"/>
        </w:numPr>
        <w:ind w:left="1077"/>
        <w:rPr>
          <w:rFonts w:ascii="Cambria" w:hAnsi="Cambria" w:cs="Arial"/>
        </w:rPr>
      </w:pPr>
      <w:r w:rsidRPr="008F6D97">
        <w:rPr>
          <w:rFonts w:ascii="Cambria" w:hAnsi="Cambria" w:cs="Arial"/>
        </w:rPr>
        <w:t xml:space="preserve">Par šautuvju, kurās notiek LŠF sacensības, ikgadējas </w:t>
      </w:r>
      <w:r>
        <w:rPr>
          <w:rFonts w:ascii="Cambria" w:hAnsi="Cambria" w:cs="Arial"/>
        </w:rPr>
        <w:t>akreditāciju</w:t>
      </w:r>
    </w:p>
    <w:p w:rsidR="00322228" w:rsidRPr="008F6D97" w:rsidRDefault="00322228" w:rsidP="006F1B95">
      <w:pPr>
        <w:pStyle w:val="NormalWeb"/>
        <w:numPr>
          <w:ilvl w:val="0"/>
          <w:numId w:val="1"/>
        </w:numPr>
        <w:ind w:left="1077"/>
        <w:rPr>
          <w:rFonts w:ascii="Cambria" w:hAnsi="Cambria" w:cs="Arial"/>
        </w:rPr>
      </w:pPr>
      <w:hyperlink r:id="rId5" w:history="1">
        <w:r w:rsidRPr="008F6D97">
          <w:rPr>
            <w:rStyle w:val="Hyperlink"/>
            <w:rFonts w:ascii="Cambria" w:hAnsi="Cambria" w:cs="Arial"/>
          </w:rPr>
          <w:t>www.sasa.lv</w:t>
        </w:r>
      </w:hyperlink>
      <w:r w:rsidRPr="008F6D97">
        <w:rPr>
          <w:rFonts w:ascii="Cambria" w:hAnsi="Cambria" w:cs="Arial"/>
        </w:rPr>
        <w:t xml:space="preserve"> mājas lapas izvērtēšana:</w:t>
      </w:r>
    </w:p>
    <w:p w:rsidR="00322228" w:rsidRPr="008F6D97" w:rsidRDefault="00322228" w:rsidP="006F1B95">
      <w:pPr>
        <w:pStyle w:val="NormalWeb"/>
        <w:numPr>
          <w:ilvl w:val="0"/>
          <w:numId w:val="1"/>
        </w:numPr>
        <w:ind w:left="1077"/>
        <w:rPr>
          <w:rFonts w:ascii="Cambria" w:hAnsi="Cambria" w:cs="Arial"/>
        </w:rPr>
      </w:pPr>
      <w:r w:rsidRPr="008F6D97">
        <w:rPr>
          <w:rFonts w:ascii="Cambria" w:hAnsi="Cambria" w:cs="Arial"/>
        </w:rPr>
        <w:t>Par Baltijas mēroga sacensību rīkošanu SK-35 un SK-100 disciplīnās; par EST un LT attiecīgo federāciju uzaicināšanu uz kopēju sanāksmi, kurā varētu apspriest šādu ideju</w:t>
      </w:r>
      <w:r>
        <w:rPr>
          <w:rFonts w:ascii="Cambria" w:hAnsi="Cambria" w:cs="Arial"/>
        </w:rPr>
        <w:t>;</w:t>
      </w:r>
    </w:p>
    <w:p w:rsidR="00322228" w:rsidRPr="008F6D97" w:rsidRDefault="00322228" w:rsidP="006F1B95">
      <w:pPr>
        <w:pStyle w:val="NormalWeb"/>
        <w:numPr>
          <w:ilvl w:val="0"/>
          <w:numId w:val="1"/>
        </w:numPr>
        <w:ind w:left="1077"/>
        <w:rPr>
          <w:rFonts w:ascii="Cambria" w:hAnsi="Cambria" w:cs="Arial"/>
        </w:rPr>
      </w:pPr>
      <w:r w:rsidRPr="008F6D97">
        <w:rPr>
          <w:rFonts w:ascii="Cambria" w:hAnsi="Cambria" w:cs="Arial"/>
        </w:rPr>
        <w:t>2013. gada sacensību kalendāra apstiprināšana</w:t>
      </w:r>
      <w:r>
        <w:rPr>
          <w:rFonts w:ascii="Cambria" w:hAnsi="Cambria" w:cs="Arial"/>
        </w:rPr>
        <w:t>;</w:t>
      </w:r>
    </w:p>
    <w:p w:rsidR="00322228" w:rsidRPr="008F6D97" w:rsidRDefault="00322228" w:rsidP="006F1B95">
      <w:pPr>
        <w:pStyle w:val="NormalWeb"/>
        <w:numPr>
          <w:ilvl w:val="0"/>
          <w:numId w:val="1"/>
        </w:numPr>
        <w:ind w:left="1077"/>
        <w:rPr>
          <w:rFonts w:ascii="Cambria" w:hAnsi="Cambria" w:cs="Arial"/>
        </w:rPr>
      </w:pPr>
      <w:r w:rsidRPr="008F6D97">
        <w:rPr>
          <w:rFonts w:ascii="Cambria" w:hAnsi="Cambria" w:cs="Arial"/>
        </w:rPr>
        <w:t>Vēstule</w:t>
      </w:r>
      <w:r>
        <w:rPr>
          <w:rFonts w:ascii="Cambria" w:hAnsi="Cambria" w:cs="Arial"/>
        </w:rPr>
        <w:t>s</w:t>
      </w:r>
      <w:r w:rsidRPr="008F6D97">
        <w:rPr>
          <w:rFonts w:ascii="Cambria" w:hAnsi="Cambria" w:cs="Arial"/>
        </w:rPr>
        <w:t xml:space="preserve"> VMD parakstīšana</w:t>
      </w:r>
      <w:r>
        <w:rPr>
          <w:rFonts w:ascii="Cambria" w:hAnsi="Cambria" w:cs="Arial"/>
        </w:rPr>
        <w:t>;</w:t>
      </w:r>
    </w:p>
    <w:p w:rsidR="00322228" w:rsidRPr="008F6D97" w:rsidRDefault="00322228" w:rsidP="006F1B95">
      <w:pPr>
        <w:pStyle w:val="NormalWeb"/>
        <w:numPr>
          <w:ilvl w:val="0"/>
          <w:numId w:val="1"/>
        </w:numPr>
        <w:tabs>
          <w:tab w:val="left" w:pos="900"/>
        </w:tabs>
        <w:ind w:left="1077"/>
        <w:rPr>
          <w:rFonts w:ascii="Cambria" w:hAnsi="Cambria" w:cs="Arial"/>
        </w:rPr>
      </w:pPr>
      <w:r w:rsidRPr="008F6D97">
        <w:rPr>
          <w:rFonts w:ascii="Cambria" w:hAnsi="Cambria" w:cs="Arial"/>
        </w:rPr>
        <w:t>Par sacensību noteikumu izstrādi šaušanas disciplīnā ST-50</w:t>
      </w:r>
      <w:r>
        <w:rPr>
          <w:rFonts w:ascii="Cambria" w:hAnsi="Cambria" w:cs="Arial"/>
        </w:rPr>
        <w:t>;</w:t>
      </w:r>
    </w:p>
    <w:p w:rsidR="00322228" w:rsidRPr="008F6D97" w:rsidRDefault="00322228" w:rsidP="006F1B95">
      <w:pPr>
        <w:pStyle w:val="NormalWeb"/>
        <w:numPr>
          <w:ilvl w:val="0"/>
          <w:numId w:val="1"/>
        </w:numPr>
        <w:tabs>
          <w:tab w:val="left" w:pos="900"/>
        </w:tabs>
        <w:ind w:left="1077"/>
        <w:rPr>
          <w:rFonts w:ascii="Cambria" w:hAnsi="Cambria" w:cs="Arial"/>
        </w:rPr>
      </w:pPr>
      <w:r w:rsidRPr="008F6D97">
        <w:rPr>
          <w:rFonts w:ascii="Cambria" w:hAnsi="Cambria" w:cs="Arial"/>
        </w:rPr>
        <w:t>Par LŠF čempionātu medaļām – forma, izskats, uzraksti</w:t>
      </w:r>
      <w:r>
        <w:rPr>
          <w:rFonts w:ascii="Cambria" w:hAnsi="Cambria" w:cs="Arial"/>
        </w:rPr>
        <w:t>;</w:t>
      </w:r>
    </w:p>
    <w:p w:rsidR="00322228" w:rsidRPr="008F6D97" w:rsidRDefault="00322228" w:rsidP="006F1B95">
      <w:pPr>
        <w:pStyle w:val="NormalWeb"/>
        <w:numPr>
          <w:ilvl w:val="0"/>
          <w:numId w:val="1"/>
        </w:numPr>
        <w:tabs>
          <w:tab w:val="left" w:pos="900"/>
        </w:tabs>
        <w:ind w:left="1077"/>
        <w:rPr>
          <w:rFonts w:ascii="Cambria" w:hAnsi="Cambria" w:cs="Arial"/>
        </w:rPr>
      </w:pPr>
      <w:r w:rsidRPr="008F6D97">
        <w:rPr>
          <w:rFonts w:ascii="Cambria" w:hAnsi="Cambria" w:cs="Arial"/>
        </w:rPr>
        <w:t>Dažādi jautājumi.</w:t>
      </w:r>
    </w:p>
    <w:p w:rsidR="00322228" w:rsidRPr="006F1B95" w:rsidRDefault="00322228" w:rsidP="006F1B95">
      <w:pPr>
        <w:pStyle w:val="NormalWeb"/>
        <w:numPr>
          <w:ilvl w:val="0"/>
          <w:numId w:val="4"/>
        </w:numPr>
        <w:ind w:left="1077"/>
        <w:rPr>
          <w:rFonts w:ascii="Cambria" w:hAnsi="Cambria" w:cs="Arial"/>
        </w:rPr>
      </w:pPr>
      <w:r w:rsidRPr="002C6829">
        <w:rPr>
          <w:rFonts w:ascii="Cambria" w:hAnsi="Cambria" w:cs="Arial"/>
          <w:u w:val="single"/>
        </w:rPr>
        <w:t>Šaušanas mērķu pasūtīšana 2013.gadam.</w:t>
      </w:r>
      <w:r>
        <w:rPr>
          <w:rFonts w:ascii="Cambria" w:hAnsi="Cambria" w:cs="Arial"/>
        </w:rPr>
        <w:br/>
      </w:r>
      <w:r w:rsidRPr="006F1B95">
        <w:rPr>
          <w:rFonts w:ascii="Cambria" w:hAnsi="Cambria" w:cs="Arial"/>
          <w:b/>
        </w:rPr>
        <w:t xml:space="preserve">Nolemj: </w:t>
      </w:r>
      <w:r w:rsidRPr="006F1B95">
        <w:rPr>
          <w:rFonts w:ascii="Cambria" w:hAnsi="Cambria" w:cs="Arial"/>
        </w:rPr>
        <w:t xml:space="preserve">tā kā nevienai no klātesošajām šautuvēm nav nepieciešamības pēc mērķiem, mērķu pasūtīšana tiek atlikta uz nākamā gada sapulci, kas notiks 2013.gada 26. decembrī. </w:t>
      </w:r>
      <w:r>
        <w:rPr>
          <w:rFonts w:ascii="Cambria" w:hAnsi="Cambria" w:cs="Arial"/>
        </w:rPr>
        <w:br/>
      </w:r>
    </w:p>
    <w:p w:rsidR="00322228" w:rsidRPr="006F1B95" w:rsidRDefault="00322228" w:rsidP="006F1B95">
      <w:pPr>
        <w:pStyle w:val="NormalWeb"/>
        <w:numPr>
          <w:ilvl w:val="0"/>
          <w:numId w:val="4"/>
        </w:numPr>
        <w:ind w:left="1077"/>
        <w:rPr>
          <w:rFonts w:ascii="Cambria" w:hAnsi="Cambria" w:cs="Arial"/>
        </w:rPr>
      </w:pPr>
      <w:r w:rsidRPr="006F1B95">
        <w:rPr>
          <w:rFonts w:ascii="Cambria" w:hAnsi="Cambria" w:cs="Arial"/>
        </w:rPr>
        <w:t>Par šautuvju, kurās notiek LŠF sacensības, ikgadējas akreditācijas nepieciešamību</w:t>
      </w:r>
      <w:r>
        <w:rPr>
          <w:rFonts w:ascii="Cambria" w:hAnsi="Cambria" w:cs="Arial"/>
          <w:u w:val="single"/>
        </w:rPr>
        <w:t>.</w:t>
      </w:r>
      <w:r>
        <w:rPr>
          <w:rFonts w:ascii="Cambria" w:hAnsi="Cambria" w:cs="Arial"/>
          <w:u w:val="single"/>
        </w:rPr>
        <w:br/>
      </w:r>
      <w:r w:rsidRPr="006F1B95">
        <w:rPr>
          <w:rFonts w:ascii="Cambria" w:hAnsi="Cambria" w:cs="Arial"/>
          <w:b/>
        </w:rPr>
        <w:t>Nolemj,</w:t>
      </w:r>
      <w:r w:rsidRPr="006F1B95">
        <w:rPr>
          <w:rFonts w:ascii="Cambria" w:hAnsi="Cambria" w:cs="Arial"/>
        </w:rPr>
        <w:t xml:space="preserve"> ka 2013.gada šaušana sacensību sezonā būs obligāta šautuvju akreditācija, kurā pārbaudīs šautuvju atbilstību sacensību noteikumiem. Aivars Bundzens ierosina vērtēt gan darbības nodrošināšanu atbilstoši LŠF apstiprinātiem šaušanas noteikumiem, gan arī atbilstību drošības prasībām. Akreditācija ir obligāta tām šautuvēm, kurās tiek rīkotas LŠF sacensības. Akreditācijas veidlapu izstrādās valde, kas veiks arī vērtēšanu.</w:t>
      </w:r>
      <w:r>
        <w:rPr>
          <w:rFonts w:ascii="Cambria" w:hAnsi="Cambria" w:cs="Arial"/>
        </w:rPr>
        <w:br/>
      </w:r>
    </w:p>
    <w:p w:rsidR="00322228" w:rsidRPr="006F1B95" w:rsidRDefault="00322228" w:rsidP="006F1B95">
      <w:pPr>
        <w:pStyle w:val="NormalWeb"/>
        <w:numPr>
          <w:ilvl w:val="0"/>
          <w:numId w:val="4"/>
        </w:numPr>
        <w:ind w:left="1077"/>
        <w:rPr>
          <w:rFonts w:ascii="Cambria" w:hAnsi="Cambria" w:cs="Arial"/>
        </w:rPr>
      </w:pPr>
      <w:hyperlink r:id="rId6" w:history="1">
        <w:r w:rsidRPr="002C6829">
          <w:rPr>
            <w:rStyle w:val="Hyperlink"/>
            <w:rFonts w:ascii="Cambria" w:hAnsi="Cambria" w:cs="Arial"/>
          </w:rPr>
          <w:t>www.sasa.lv</w:t>
        </w:r>
      </w:hyperlink>
      <w:r w:rsidRPr="002C6829">
        <w:rPr>
          <w:rFonts w:ascii="Cambria" w:hAnsi="Cambria" w:cs="Arial"/>
          <w:u w:val="single"/>
        </w:rPr>
        <w:t xml:space="preserve"> mājas lapas izvērtēšana.</w:t>
      </w:r>
      <w:r>
        <w:rPr>
          <w:rFonts w:ascii="Cambria" w:hAnsi="Cambria" w:cs="Arial"/>
        </w:rPr>
        <w:br/>
      </w:r>
      <w:r w:rsidRPr="006F1B95">
        <w:rPr>
          <w:rFonts w:ascii="Cambria" w:hAnsi="Cambria" w:cs="Arial"/>
        </w:rPr>
        <w:t>V.Jaunzems informē, ka jādomā, kur turpmāk iegūt finansējumu, tas būs nepieciešams jau 2013.gadā; pašlaik nav priekšlikumu.</w:t>
      </w:r>
      <w:r w:rsidRPr="006F1B95">
        <w:rPr>
          <w:rFonts w:ascii="Cambria" w:hAnsi="Cambria" w:cs="Arial"/>
        </w:rPr>
        <w:br/>
        <w:t>Ir ļoti svarīga savlaicīga nolikumu un rezultātu publicēšana. Tām šautuvēm, kas pieteikušas sacensības, obligāti mēnesi pirms sacensībām jāpublicē nolikums un rezultāti jāiesniedz ne vēlāk kā 5 dienas pēc sacensībām. Labāk – nākamajā dienā pēc sacensībām, kad rezultāti interesē visvairāk</w:t>
      </w:r>
      <w:r>
        <w:rPr>
          <w:rFonts w:ascii="Cambria" w:hAnsi="Cambria" w:cs="Arial"/>
        </w:rPr>
        <w:t>.  L</w:t>
      </w:r>
      <w:r w:rsidRPr="006F1B95">
        <w:rPr>
          <w:rFonts w:ascii="Cambria" w:hAnsi="Cambria" w:cs="Arial"/>
        </w:rPr>
        <w:t>ai arī šautuvēm ir savas mājas lapas,</w:t>
      </w:r>
      <w:r>
        <w:rPr>
          <w:rFonts w:ascii="Cambria" w:hAnsi="Cambria" w:cs="Arial"/>
        </w:rPr>
        <w:t xml:space="preserve"> v</w:t>
      </w:r>
      <w:r w:rsidRPr="006F1B95">
        <w:rPr>
          <w:rFonts w:ascii="Cambria" w:hAnsi="Cambria" w:cs="Arial"/>
        </w:rPr>
        <w:t xml:space="preserve">ēlams visas sacensības atspoguļot www.sasa.lv. Lai ikviens, kurš vēlas šaut, viegli var atrast, uz kurieni doties. </w:t>
      </w:r>
      <w:r w:rsidRPr="006F1B95">
        <w:rPr>
          <w:rFonts w:ascii="Cambria" w:hAnsi="Cambria" w:cs="Arial"/>
        </w:rPr>
        <w:br/>
      </w:r>
      <w:r w:rsidRPr="006F1B95">
        <w:rPr>
          <w:rFonts w:ascii="Cambria" w:hAnsi="Cambria" w:cs="Arial"/>
          <w:b/>
        </w:rPr>
        <w:t>Nolemj:</w:t>
      </w:r>
      <w:r w:rsidRPr="006F1B95">
        <w:rPr>
          <w:rFonts w:ascii="Cambria" w:hAnsi="Cambria" w:cs="Arial"/>
        </w:rPr>
        <w:t xml:space="preserve"> uzticēt stenda šaušanas sadaļas administrēšanu Dainim Upelniekam. </w:t>
      </w:r>
      <w:r>
        <w:rPr>
          <w:rFonts w:ascii="Cambria" w:hAnsi="Cambria" w:cs="Arial"/>
        </w:rPr>
        <w:br/>
      </w:r>
    </w:p>
    <w:p w:rsidR="00322228" w:rsidRPr="006F1B95" w:rsidRDefault="00322228" w:rsidP="006F1B95">
      <w:pPr>
        <w:pStyle w:val="NormalWeb"/>
        <w:numPr>
          <w:ilvl w:val="0"/>
          <w:numId w:val="4"/>
        </w:numPr>
        <w:ind w:left="1077"/>
        <w:rPr>
          <w:rFonts w:ascii="Cambria" w:hAnsi="Cambria" w:cs="Arial"/>
        </w:rPr>
      </w:pPr>
      <w:r w:rsidRPr="002C6829">
        <w:rPr>
          <w:rFonts w:ascii="Cambria" w:hAnsi="Cambria" w:cs="Arial"/>
          <w:u w:val="single"/>
        </w:rPr>
        <w:t>Par Baltijas mēroga sacensību rīkošanu SK-35 un SK-100 disciplīnās.</w:t>
      </w:r>
      <w:r>
        <w:rPr>
          <w:rFonts w:ascii="Cambria" w:hAnsi="Cambria" w:cs="Arial"/>
        </w:rPr>
        <w:br/>
      </w:r>
      <w:r w:rsidRPr="006F1B95">
        <w:rPr>
          <w:rFonts w:ascii="Cambria" w:hAnsi="Cambria" w:cs="Arial"/>
          <w:b/>
        </w:rPr>
        <w:t>Nolemj</w:t>
      </w:r>
      <w:r w:rsidRPr="006F1B95">
        <w:rPr>
          <w:rFonts w:ascii="Cambria" w:hAnsi="Cambria" w:cs="Arial"/>
        </w:rPr>
        <w:t xml:space="preserve"> apzināt Igaunijas un Lietuvas šaušanas federācijas un izsūtīt uzaicinājumu tām, kas atbild par attiecīgām šaušanas disciplīnām, uzaicinot tās uz kopīgu tikšanos, lai runātu par Baltijas čempionāta rīkošanu un vienotietos par vienotiem noteikumiem šaušanas čempionātos. </w:t>
      </w:r>
      <w:r w:rsidRPr="006F1B95">
        <w:rPr>
          <w:rFonts w:ascii="Cambria" w:hAnsi="Cambria" w:cs="Arial"/>
        </w:rPr>
        <w:br/>
      </w:r>
    </w:p>
    <w:p w:rsidR="00322228" w:rsidRPr="006F1B95" w:rsidRDefault="00322228" w:rsidP="006F1B95">
      <w:pPr>
        <w:pStyle w:val="NormalWeb"/>
        <w:numPr>
          <w:ilvl w:val="0"/>
          <w:numId w:val="4"/>
        </w:numPr>
        <w:ind w:left="1077"/>
        <w:rPr>
          <w:rFonts w:ascii="Cambria" w:hAnsi="Cambria" w:cs="Arial"/>
        </w:rPr>
      </w:pPr>
      <w:r w:rsidRPr="002C6829">
        <w:rPr>
          <w:rFonts w:ascii="Cambria" w:hAnsi="Cambria" w:cs="Arial"/>
          <w:u w:val="single"/>
        </w:rPr>
        <w:t>2013. gada sacensību kalendāra apstiprināšana.</w:t>
      </w:r>
      <w:r w:rsidRPr="002C6829">
        <w:rPr>
          <w:rFonts w:ascii="Cambria" w:hAnsi="Cambria" w:cs="Arial"/>
          <w:u w:val="single"/>
        </w:rPr>
        <w:br/>
      </w:r>
      <w:r w:rsidRPr="006F1B95">
        <w:rPr>
          <w:rFonts w:ascii="Cambria" w:hAnsi="Cambria" w:cs="Arial"/>
          <w:b/>
        </w:rPr>
        <w:t>Nolemj</w:t>
      </w:r>
      <w:r w:rsidRPr="006F1B95">
        <w:rPr>
          <w:rFonts w:ascii="Cambria" w:hAnsi="Cambria" w:cs="Arial"/>
        </w:rPr>
        <w:t xml:space="preserve"> apstiprināt sagatavoto 2013.gada kalendāru un nodot publicēšanai. </w:t>
      </w:r>
      <w:r>
        <w:rPr>
          <w:rFonts w:ascii="Cambria" w:hAnsi="Cambria" w:cs="Arial"/>
        </w:rPr>
        <w:br/>
      </w:r>
    </w:p>
    <w:p w:rsidR="00322228" w:rsidRPr="006F1B95" w:rsidRDefault="00322228" w:rsidP="002C6829">
      <w:pPr>
        <w:pStyle w:val="NormalWeb"/>
        <w:numPr>
          <w:ilvl w:val="0"/>
          <w:numId w:val="4"/>
        </w:numPr>
        <w:ind w:left="1077"/>
        <w:rPr>
          <w:rFonts w:ascii="Cambria" w:hAnsi="Cambria" w:cs="Arial"/>
        </w:rPr>
      </w:pPr>
      <w:r w:rsidRPr="002C6829">
        <w:rPr>
          <w:rFonts w:ascii="Cambria" w:hAnsi="Cambria" w:cs="Arial"/>
          <w:u w:val="single"/>
        </w:rPr>
        <w:t>Vēstule VMD parakstīšana.</w:t>
      </w:r>
      <w:r w:rsidRPr="002C6829">
        <w:rPr>
          <w:rFonts w:ascii="Cambria" w:hAnsi="Cambria" w:cs="Arial"/>
          <w:u w:val="single"/>
        </w:rPr>
        <w:br/>
      </w:r>
      <w:r w:rsidRPr="006F1B95">
        <w:rPr>
          <w:rFonts w:ascii="Cambria" w:hAnsi="Cambria" w:cs="Arial"/>
          <w:b/>
        </w:rPr>
        <w:t>Nolemj</w:t>
      </w:r>
      <w:r w:rsidRPr="006F1B95">
        <w:rPr>
          <w:rFonts w:ascii="Cambria" w:hAnsi="Cambria" w:cs="Arial"/>
        </w:rPr>
        <w:t xml:space="preserve"> parakstīt un nosūtīt Valsts meža di</w:t>
      </w:r>
      <w:r>
        <w:rPr>
          <w:rFonts w:ascii="Cambria" w:hAnsi="Cambria" w:cs="Arial"/>
        </w:rPr>
        <w:t>enestam vēstuli ar lūgumu</w:t>
      </w:r>
      <w:r w:rsidRPr="006F1B95">
        <w:rPr>
          <w:rFonts w:ascii="Cambria" w:hAnsi="Cambria" w:cs="Arial"/>
        </w:rPr>
        <w:t xml:space="preserve"> iekļaut šautuves vadītāju un instruktoru kā speci</w:t>
      </w:r>
      <w:r>
        <w:rPr>
          <w:rFonts w:ascii="Cambria" w:hAnsi="Cambria" w:cs="Arial"/>
        </w:rPr>
        <w:t>ālistus eksaminācijas komisijā un tādejādi uzticēt viņiem pieņemt praktisko šaušanas eksāmenu, ko iespējams veikt jebkurā šautuves darba laikā.</w:t>
      </w:r>
      <w:r>
        <w:rPr>
          <w:rFonts w:ascii="Cambria" w:hAnsi="Cambria" w:cs="Arial"/>
        </w:rPr>
        <w:br/>
      </w:r>
    </w:p>
    <w:p w:rsidR="00322228" w:rsidRPr="008622AF" w:rsidRDefault="00322228" w:rsidP="006F1B95">
      <w:pPr>
        <w:pStyle w:val="NormalWeb"/>
        <w:numPr>
          <w:ilvl w:val="0"/>
          <w:numId w:val="4"/>
        </w:numPr>
        <w:ind w:left="1077"/>
        <w:rPr>
          <w:rFonts w:ascii="Cambria" w:hAnsi="Cambria" w:cs="Arial"/>
          <w:u w:val="single"/>
        </w:rPr>
      </w:pPr>
      <w:r w:rsidRPr="008622AF">
        <w:rPr>
          <w:rFonts w:ascii="Cambria" w:hAnsi="Cambria" w:cs="Arial"/>
          <w:u w:val="single"/>
        </w:rPr>
        <w:t>Par sacensību noteikumu izstrādi šaušanas disciplīnā ST-50.</w:t>
      </w:r>
      <w:r>
        <w:rPr>
          <w:rFonts w:ascii="Cambria" w:hAnsi="Cambria" w:cs="Arial"/>
        </w:rPr>
        <w:br/>
      </w:r>
      <w:r w:rsidRPr="006F1B95">
        <w:rPr>
          <w:rFonts w:ascii="Cambria" w:hAnsi="Cambria" w:cs="Arial"/>
          <w:b/>
        </w:rPr>
        <w:t>Nolemj</w:t>
      </w:r>
      <w:r w:rsidRPr="006F1B95">
        <w:rPr>
          <w:rFonts w:ascii="Cambria" w:hAnsi="Cambria" w:cs="Arial"/>
        </w:rPr>
        <w:t xml:space="preserve"> projektu publicēt interneta mājas lapā www.sasa.lv. Tālākā noteikumu izstrāde tiks veikta kopīgiem spēkiem gan ar LŠF lietišķās šaušanas sekciju, gan žurnāla MMD redakciju, kas rīko lielākās mednieku šaušanas sacensības Latvijā. Svarīgi noteikumus izstrādāt divu mēnešu laikā, lai pēc apstiprināšanas  LŠF valdes sēdē jau 2013.gada sacensību sezonas sākumu tie būtu spēkā. </w:t>
      </w:r>
      <w:r>
        <w:rPr>
          <w:rFonts w:ascii="Cambria" w:hAnsi="Cambria" w:cs="Arial"/>
        </w:rPr>
        <w:br/>
      </w:r>
    </w:p>
    <w:p w:rsidR="00322228" w:rsidRPr="006F1B95" w:rsidRDefault="00322228" w:rsidP="006F1B95">
      <w:pPr>
        <w:pStyle w:val="NormalWeb"/>
        <w:numPr>
          <w:ilvl w:val="0"/>
          <w:numId w:val="4"/>
        </w:numPr>
        <w:ind w:left="1077"/>
        <w:rPr>
          <w:rFonts w:ascii="Cambria" w:hAnsi="Cambria"/>
        </w:rPr>
      </w:pPr>
      <w:r w:rsidRPr="008622AF">
        <w:rPr>
          <w:rFonts w:ascii="Cambria" w:hAnsi="Cambria" w:cs="Arial"/>
          <w:u w:val="single"/>
        </w:rPr>
        <w:t>Par LŠF čempionātu medaļām.</w:t>
      </w:r>
      <w:r>
        <w:rPr>
          <w:rFonts w:ascii="Cambria" w:hAnsi="Cambria" w:cs="Arial"/>
        </w:rPr>
        <w:br/>
      </w:r>
      <w:r w:rsidRPr="006F1B95">
        <w:rPr>
          <w:rFonts w:ascii="Cambria" w:hAnsi="Cambria" w:cs="Arial"/>
          <w:b/>
        </w:rPr>
        <w:t>Nolemj</w:t>
      </w:r>
      <w:r w:rsidRPr="006F1B95">
        <w:rPr>
          <w:rFonts w:ascii="Cambria" w:hAnsi="Cambria" w:cs="Arial"/>
        </w:rPr>
        <w:t xml:space="preserve"> strādāt pie LŠF Latvijas čempionātu medaļu dizaina, izveidot maketu, lai  visām trim LŠF sekcijām būtu vienādas Latvijas čempionātu medaļas. Ja iespējams, atjaunot kādreizējo tradīciju, ko atgādināja G.Freimanis, ka agrāk medaļām pievienotas noteiktas krāsas lentas – zelta medaļai sarkana, sudraba  - zila, bronzas  - zaļa. Priekšlikums šādas krāsas izmantot arī diplomiem. </w:t>
      </w:r>
    </w:p>
    <w:p w:rsidR="00322228" w:rsidRPr="008622AF" w:rsidRDefault="00322228" w:rsidP="006F1B95">
      <w:pPr>
        <w:pStyle w:val="ListParagraph"/>
        <w:ind w:left="1077"/>
        <w:rPr>
          <w:rFonts w:ascii="Cambria" w:hAnsi="Cambria" w:cs="Arial"/>
          <w:u w:val="single"/>
        </w:rPr>
      </w:pPr>
      <w:r w:rsidRPr="008622AF">
        <w:rPr>
          <w:rFonts w:ascii="Cambria" w:hAnsi="Cambria" w:cs="Arial"/>
          <w:u w:val="single"/>
        </w:rPr>
        <w:t xml:space="preserve">9.Dažādi. </w:t>
      </w:r>
    </w:p>
    <w:p w:rsidR="00322228" w:rsidRDefault="00322228" w:rsidP="006F1B95">
      <w:pPr>
        <w:pStyle w:val="ListParagraph"/>
        <w:ind w:left="1077"/>
        <w:rPr>
          <w:rFonts w:ascii="Cambria" w:hAnsi="Cambria" w:cs="Arial"/>
        </w:rPr>
      </w:pPr>
      <w:r w:rsidRPr="00D62718">
        <w:rPr>
          <w:rFonts w:ascii="Cambria" w:hAnsi="Cambria" w:cs="Arial"/>
          <w:b/>
        </w:rPr>
        <w:t>Nolemj</w:t>
      </w:r>
      <w:r w:rsidRPr="008F6D97">
        <w:rPr>
          <w:rFonts w:ascii="Cambria" w:hAnsi="Cambria" w:cs="Arial"/>
        </w:rPr>
        <w:t xml:space="preserve"> sacensībās dot iespēju nokārtot S</w:t>
      </w:r>
      <w:r>
        <w:rPr>
          <w:rFonts w:ascii="Cambria" w:hAnsi="Cambria" w:cs="Arial"/>
        </w:rPr>
        <w:t>porta Meistara</w:t>
      </w:r>
      <w:r w:rsidRPr="008F6D97">
        <w:rPr>
          <w:rFonts w:ascii="Cambria" w:hAnsi="Cambria" w:cs="Arial"/>
        </w:rPr>
        <w:t xml:space="preserve"> ieskaiti tiem, kas nav iekļuvuši pusfinālā vai finālā, </w:t>
      </w:r>
      <w:r>
        <w:rPr>
          <w:rFonts w:ascii="Cambria" w:hAnsi="Cambria" w:cs="Arial"/>
        </w:rPr>
        <w:t>ja iepriekšējo sēriju</w:t>
      </w:r>
      <w:r w:rsidRPr="008F6D97">
        <w:rPr>
          <w:rFonts w:ascii="Cambria" w:hAnsi="Cambria" w:cs="Arial"/>
        </w:rPr>
        <w:t xml:space="preserve"> izpildītais vidējais sērijas rezultāts atbilst sporta meistaru vidējās sērijas rādītājam. </w:t>
      </w:r>
      <w:r>
        <w:rPr>
          <w:rFonts w:ascii="Cambria" w:hAnsi="Cambria" w:cs="Arial"/>
        </w:rPr>
        <w:t xml:space="preserve">Šie dalībnieki startētu </w:t>
      </w:r>
      <w:r w:rsidRPr="008F6D97">
        <w:rPr>
          <w:rFonts w:ascii="Cambria" w:hAnsi="Cambria" w:cs="Arial"/>
        </w:rPr>
        <w:t>tikai SM kvalifikācijas normatīvu izpil</w:t>
      </w:r>
      <w:r>
        <w:rPr>
          <w:rFonts w:ascii="Cambria" w:hAnsi="Cambria" w:cs="Arial"/>
        </w:rPr>
        <w:t>dē, b</w:t>
      </w:r>
      <w:r w:rsidRPr="008F6D97">
        <w:rPr>
          <w:rFonts w:ascii="Cambria" w:hAnsi="Cambria" w:cs="Arial"/>
        </w:rPr>
        <w:t>et nepiedal</w:t>
      </w:r>
      <w:r>
        <w:rPr>
          <w:rFonts w:ascii="Cambria" w:hAnsi="Cambria" w:cs="Arial"/>
        </w:rPr>
        <w:t>īto</w:t>
      </w:r>
      <w:r w:rsidRPr="008F6D97">
        <w:rPr>
          <w:rFonts w:ascii="Cambria" w:hAnsi="Cambria" w:cs="Arial"/>
        </w:rPr>
        <w:t xml:space="preserve">s ne finālā, ne pusfinālā. </w:t>
      </w:r>
    </w:p>
    <w:p w:rsidR="00322228" w:rsidRPr="008F6D97" w:rsidRDefault="00322228" w:rsidP="006F1B95">
      <w:pPr>
        <w:pStyle w:val="ListParagraph"/>
        <w:ind w:left="1077"/>
        <w:rPr>
          <w:rFonts w:ascii="Cambria" w:hAnsi="Cambria" w:cs="Arial"/>
        </w:rPr>
      </w:pPr>
    </w:p>
    <w:p w:rsidR="00322228" w:rsidRPr="008F6D97" w:rsidRDefault="00322228" w:rsidP="006F1B95">
      <w:pPr>
        <w:pStyle w:val="ListParagraph"/>
        <w:ind w:left="1077"/>
        <w:rPr>
          <w:rFonts w:ascii="Cambria" w:hAnsi="Cambria"/>
        </w:rPr>
      </w:pPr>
      <w:r w:rsidRPr="008622AF">
        <w:rPr>
          <w:rFonts w:ascii="Cambria" w:hAnsi="Cambria"/>
          <w:b/>
        </w:rPr>
        <w:t>Debatēs</w:t>
      </w:r>
      <w:r w:rsidRPr="008F6D97">
        <w:rPr>
          <w:rFonts w:ascii="Cambria" w:hAnsi="Cambria"/>
        </w:rPr>
        <w:t xml:space="preserve"> runā par šaušanas sporta attīstību un dalībnieku piesaistīšanu. V.Jaunzems ierosina</w:t>
      </w:r>
      <w:r>
        <w:rPr>
          <w:rFonts w:ascii="Cambria" w:hAnsi="Cambria"/>
        </w:rPr>
        <w:t xml:space="preserve"> - </w:t>
      </w:r>
      <w:r w:rsidRPr="008F6D97">
        <w:rPr>
          <w:rFonts w:ascii="Cambria" w:hAnsi="Cambria"/>
        </w:rPr>
        <w:t xml:space="preserve"> sacensībās bū</w:t>
      </w:r>
      <w:r>
        <w:rPr>
          <w:rFonts w:ascii="Cambria" w:hAnsi="Cambria"/>
        </w:rPr>
        <w:t>s</w:t>
      </w:r>
      <w:r w:rsidRPr="008F6D97">
        <w:rPr>
          <w:rFonts w:ascii="Cambria" w:hAnsi="Cambria"/>
        </w:rPr>
        <w:t xml:space="preserve"> vairāk dalībnieku, ja sporta šaušana</w:t>
      </w:r>
      <w:r>
        <w:rPr>
          <w:rFonts w:ascii="Cambria" w:hAnsi="Cambria"/>
        </w:rPr>
        <w:t>i</w:t>
      </w:r>
      <w:r w:rsidRPr="008F6D97">
        <w:rPr>
          <w:rFonts w:ascii="Cambria" w:hAnsi="Cambria"/>
        </w:rPr>
        <w:t xml:space="preserve"> vai sacensībā</w:t>
      </w:r>
      <w:r>
        <w:rPr>
          <w:rFonts w:ascii="Cambria" w:hAnsi="Cambria"/>
        </w:rPr>
        <w:t>m</w:t>
      </w:r>
      <w:r w:rsidRPr="008F6D97">
        <w:rPr>
          <w:rFonts w:ascii="Cambria" w:hAnsi="Cambria"/>
        </w:rPr>
        <w:t xml:space="preserve"> </w:t>
      </w:r>
      <w:r>
        <w:rPr>
          <w:rFonts w:ascii="Cambria" w:hAnsi="Cambria"/>
        </w:rPr>
        <w:t xml:space="preserve">varētu iegādāties </w:t>
      </w:r>
      <w:r w:rsidRPr="008F6D97">
        <w:rPr>
          <w:rFonts w:ascii="Cambria" w:hAnsi="Cambria"/>
        </w:rPr>
        <w:t xml:space="preserve">lētākas patronas (bez PVN). </w:t>
      </w:r>
    </w:p>
    <w:p w:rsidR="00322228" w:rsidRDefault="00322228" w:rsidP="006F1B95">
      <w:pPr>
        <w:pStyle w:val="ListParagraph"/>
        <w:ind w:left="1077"/>
        <w:rPr>
          <w:rFonts w:ascii="Cambria" w:hAnsi="Cambria" w:cs="Arial"/>
        </w:rPr>
      </w:pPr>
      <w:r>
        <w:rPr>
          <w:rFonts w:ascii="Cambria" w:hAnsi="Cambria" w:cs="Arial"/>
        </w:rPr>
        <w:t>Sapulci slēdz pl. 14.30</w:t>
      </w:r>
    </w:p>
    <w:p w:rsidR="00322228" w:rsidRPr="008F6D97" w:rsidRDefault="00322228" w:rsidP="006F1B95">
      <w:pPr>
        <w:pStyle w:val="ListParagraph"/>
        <w:ind w:left="1077"/>
        <w:rPr>
          <w:rFonts w:ascii="Cambria" w:hAnsi="Cambria" w:cs="Arial"/>
        </w:rPr>
      </w:pPr>
    </w:p>
    <w:p w:rsidR="00322228" w:rsidRDefault="00322228" w:rsidP="00775729">
      <w:pPr>
        <w:pStyle w:val="ListParagraph"/>
        <w:ind w:left="1077"/>
        <w:rPr>
          <w:rFonts w:ascii="Cambria" w:hAnsi="Cambria" w:cs="Arial"/>
          <w:b/>
        </w:rPr>
      </w:pPr>
      <w:r>
        <w:rPr>
          <w:rFonts w:ascii="Cambria" w:hAnsi="Cambria" w:cs="Arial"/>
        </w:rPr>
        <w:t xml:space="preserve">Tūlīt pēc kopsapulces uz sēdi tiek sapulcināta valde. </w:t>
      </w:r>
      <w:r>
        <w:rPr>
          <w:rFonts w:ascii="Cambria" w:hAnsi="Cambria" w:cs="Arial"/>
        </w:rPr>
        <w:br/>
      </w:r>
      <w:r w:rsidRPr="008F6D97">
        <w:rPr>
          <w:rFonts w:ascii="Cambria" w:hAnsi="Cambria" w:cs="Arial"/>
          <w:b/>
        </w:rPr>
        <w:t>LŠF stenda un medību šaušanas sekcijas valdes sēde</w:t>
      </w:r>
      <w:r>
        <w:rPr>
          <w:rFonts w:ascii="Cambria" w:hAnsi="Cambria" w:cs="Arial"/>
          <w:b/>
        </w:rPr>
        <w:t>s protokols</w:t>
      </w:r>
    </w:p>
    <w:p w:rsidR="00322228" w:rsidRPr="00775729" w:rsidRDefault="00322228" w:rsidP="00775729">
      <w:pPr>
        <w:pStyle w:val="ListParagraph"/>
        <w:ind w:left="1077"/>
        <w:rPr>
          <w:rFonts w:ascii="Cambria" w:hAnsi="Cambria" w:cs="Arial"/>
          <w:i/>
        </w:rPr>
      </w:pPr>
      <w:r>
        <w:rPr>
          <w:rFonts w:ascii="Cambria" w:hAnsi="Cambria" w:cs="Arial"/>
          <w:b/>
        </w:rPr>
        <w:t xml:space="preserve">Piedalās </w:t>
      </w:r>
      <w:r w:rsidRPr="00775729">
        <w:rPr>
          <w:rFonts w:ascii="Cambria" w:hAnsi="Cambria" w:cs="Arial"/>
          <w:i/>
        </w:rPr>
        <w:t>I.Briedis, A. Āboliņš, A.Bundzens, V.Jaunzems, kā ar</w:t>
      </w:r>
      <w:r>
        <w:rPr>
          <w:rFonts w:ascii="Cambria" w:hAnsi="Cambria" w:cs="Arial"/>
          <w:i/>
        </w:rPr>
        <w:t>ī A.</w:t>
      </w:r>
      <w:r w:rsidRPr="00775729">
        <w:rPr>
          <w:rFonts w:ascii="Cambria" w:hAnsi="Cambria" w:cs="Arial"/>
          <w:i/>
        </w:rPr>
        <w:t xml:space="preserve"> Arājs, </w:t>
      </w:r>
      <w:r>
        <w:rPr>
          <w:rFonts w:ascii="Cambria" w:hAnsi="Cambria" w:cs="Arial"/>
          <w:i/>
        </w:rPr>
        <w:t>G.</w:t>
      </w:r>
      <w:r w:rsidRPr="00775729">
        <w:rPr>
          <w:rFonts w:ascii="Cambria" w:hAnsi="Cambria" w:cs="Arial"/>
          <w:i/>
        </w:rPr>
        <w:t xml:space="preserve"> Freimanis, R</w:t>
      </w:r>
      <w:r>
        <w:rPr>
          <w:rFonts w:ascii="Cambria" w:hAnsi="Cambria" w:cs="Arial"/>
          <w:i/>
        </w:rPr>
        <w:t>.</w:t>
      </w:r>
      <w:r w:rsidRPr="00775729">
        <w:rPr>
          <w:rFonts w:ascii="Cambria" w:hAnsi="Cambria" w:cs="Arial"/>
          <w:i/>
        </w:rPr>
        <w:t>Freimanis.</w:t>
      </w:r>
    </w:p>
    <w:p w:rsidR="00322228" w:rsidRPr="000C57F2" w:rsidRDefault="00322228" w:rsidP="006F1B95">
      <w:pPr>
        <w:pStyle w:val="ListParagraph"/>
        <w:numPr>
          <w:ilvl w:val="0"/>
          <w:numId w:val="6"/>
        </w:numPr>
        <w:ind w:left="1077"/>
        <w:rPr>
          <w:rFonts w:ascii="Cambria" w:hAnsi="Cambria"/>
          <w:u w:val="single"/>
        </w:rPr>
      </w:pPr>
      <w:r w:rsidRPr="000C57F2">
        <w:rPr>
          <w:rFonts w:ascii="Cambria" w:hAnsi="Cambria" w:cs="Arial"/>
          <w:u w:val="single"/>
        </w:rPr>
        <w:t xml:space="preserve">Finanšu atskaite par 2011. un 2012. Gadu. Ziņo  V.Jaunzems. </w:t>
      </w:r>
    </w:p>
    <w:p w:rsidR="00322228" w:rsidRDefault="00322228" w:rsidP="006F1B95">
      <w:pPr>
        <w:ind w:left="1077"/>
        <w:rPr>
          <w:rFonts w:ascii="Cambria" w:hAnsi="Cambria"/>
        </w:rPr>
      </w:pPr>
      <w:r w:rsidRPr="005667F8">
        <w:rPr>
          <w:rFonts w:ascii="Cambria" w:hAnsi="Cambria" w:cs="Arial"/>
          <w:b/>
        </w:rPr>
        <w:t>Valde nolemj</w:t>
      </w:r>
      <w:r w:rsidRPr="006B3F7B">
        <w:rPr>
          <w:rFonts w:ascii="Cambria" w:hAnsi="Cambria" w:cs="Arial"/>
        </w:rPr>
        <w:t>: apstiprinā</w:t>
      </w:r>
      <w:r>
        <w:rPr>
          <w:rFonts w:ascii="Cambria" w:hAnsi="Cambria" w:cs="Arial"/>
        </w:rPr>
        <w:t xml:space="preserve">t divu gadu finanšu pārskatu. </w:t>
      </w:r>
      <w:r w:rsidRPr="006B3F7B">
        <w:rPr>
          <w:rFonts w:ascii="Cambria" w:hAnsi="Cambria"/>
        </w:rPr>
        <w:t>2013</w:t>
      </w:r>
      <w:r>
        <w:rPr>
          <w:rFonts w:ascii="Cambria" w:hAnsi="Cambria"/>
        </w:rPr>
        <w:t>.</w:t>
      </w:r>
      <w:r w:rsidRPr="006B3F7B">
        <w:rPr>
          <w:rFonts w:ascii="Cambria" w:hAnsi="Cambria"/>
        </w:rPr>
        <w:t xml:space="preserve">gadā </w:t>
      </w:r>
      <w:r>
        <w:rPr>
          <w:rFonts w:ascii="Cambria" w:hAnsi="Cambria"/>
        </w:rPr>
        <w:t xml:space="preserve">saglabāt </w:t>
      </w:r>
      <w:r w:rsidRPr="006B3F7B">
        <w:rPr>
          <w:rFonts w:ascii="Cambria" w:hAnsi="Cambria"/>
        </w:rPr>
        <w:t>kolektīv</w:t>
      </w:r>
      <w:r>
        <w:rPr>
          <w:rFonts w:ascii="Cambria" w:hAnsi="Cambria"/>
        </w:rPr>
        <w:t>o</w:t>
      </w:r>
      <w:r w:rsidRPr="006B3F7B">
        <w:rPr>
          <w:rFonts w:ascii="Cambria" w:hAnsi="Cambria"/>
        </w:rPr>
        <w:t xml:space="preserve"> biedru naudas maks</w:t>
      </w:r>
      <w:r>
        <w:rPr>
          <w:rFonts w:ascii="Cambria" w:hAnsi="Cambria"/>
        </w:rPr>
        <w:t xml:space="preserve">u </w:t>
      </w:r>
      <w:r w:rsidRPr="006B3F7B">
        <w:rPr>
          <w:rFonts w:ascii="Cambria" w:hAnsi="Cambria"/>
        </w:rPr>
        <w:t>50 lati.</w:t>
      </w:r>
    </w:p>
    <w:p w:rsidR="00322228" w:rsidRDefault="00322228" w:rsidP="00EC6847">
      <w:pPr>
        <w:ind w:left="1077"/>
        <w:rPr>
          <w:rFonts w:ascii="Cambria" w:hAnsi="Cambria"/>
        </w:rPr>
      </w:pPr>
    </w:p>
    <w:p w:rsidR="00322228" w:rsidRDefault="00322228" w:rsidP="000C57F2">
      <w:pPr>
        <w:numPr>
          <w:ilvl w:val="0"/>
          <w:numId w:val="6"/>
        </w:numPr>
      </w:pPr>
      <w:r w:rsidRPr="000C57F2">
        <w:rPr>
          <w:rFonts w:ascii="Cambria" w:hAnsi="Cambria" w:cs="Arial"/>
          <w:u w:val="single"/>
        </w:rPr>
        <w:t>Tiesnešu kvalifikācijas vērtēšanas komisijas – TKVK –atskaite par 2012. gadu un komisijas sastāva noteikšana.</w:t>
      </w:r>
      <w:r>
        <w:rPr>
          <w:rFonts w:ascii="Cambria" w:hAnsi="Cambria" w:cs="Arial"/>
        </w:rPr>
        <w:br/>
        <w:t xml:space="preserve">Aivars Arājs informē, ka </w:t>
      </w:r>
      <w:r w:rsidRPr="008F6D97">
        <w:rPr>
          <w:rFonts w:ascii="Cambria" w:hAnsi="Cambria" w:cs="Arial"/>
        </w:rPr>
        <w:t xml:space="preserve">2012. gadā </w:t>
      </w:r>
      <w:r>
        <w:rPr>
          <w:rFonts w:ascii="Cambria" w:hAnsi="Cambria" w:cs="Arial"/>
        </w:rPr>
        <w:t>rīkots</w:t>
      </w:r>
      <w:r w:rsidRPr="008F6D97">
        <w:rPr>
          <w:rFonts w:ascii="Cambria" w:hAnsi="Cambria" w:cs="Arial"/>
        </w:rPr>
        <w:t xml:space="preserve"> tiesnešu kvalifikācijas eksāmens Mārkulīčos. </w:t>
      </w:r>
      <w:r w:rsidRPr="000C57F2">
        <w:rPr>
          <w:rFonts w:ascii="Cambria" w:hAnsi="Cambria" w:cs="Arial"/>
        </w:rPr>
        <w:t xml:space="preserve">43 dalībniekiem tika piešķirta 3.tiesnešu kategorija, sešiem – otrā, vienam – pirmā, vienam – nacionālā kategorija. </w:t>
      </w:r>
      <w:r>
        <w:rPr>
          <w:rFonts w:ascii="Cambria" w:hAnsi="Cambria" w:cs="Arial"/>
        </w:rPr>
        <w:t>Nākamie</w:t>
      </w:r>
      <w:r w:rsidRPr="008F6D97">
        <w:rPr>
          <w:rFonts w:ascii="Cambria" w:hAnsi="Cambria" w:cs="Arial"/>
        </w:rPr>
        <w:t xml:space="preserve"> tiesnešu apmācības u</w:t>
      </w:r>
      <w:r>
        <w:rPr>
          <w:rFonts w:ascii="Cambria" w:hAnsi="Cambria" w:cs="Arial"/>
        </w:rPr>
        <w:t xml:space="preserve">n kvalifikācijas celšanas kursi, kā arī eksāmens plānots </w:t>
      </w:r>
      <w:r w:rsidRPr="008F6D97">
        <w:rPr>
          <w:rFonts w:ascii="Cambria" w:hAnsi="Cambria" w:cs="Arial"/>
        </w:rPr>
        <w:t>Saldū.</w:t>
      </w:r>
      <w:r w:rsidRPr="008F6D97">
        <w:rPr>
          <w:rFonts w:ascii="Cambria" w:hAnsi="Cambria" w:cs="Arial"/>
        </w:rPr>
        <w:br/>
        <w:t xml:space="preserve"> </w:t>
      </w:r>
      <w:r w:rsidRPr="005667F8">
        <w:rPr>
          <w:rFonts w:ascii="Cambria" w:hAnsi="Cambria" w:cs="Arial"/>
          <w:b/>
        </w:rPr>
        <w:t xml:space="preserve">Nolemj </w:t>
      </w:r>
      <w:r w:rsidRPr="008F6D97">
        <w:rPr>
          <w:rFonts w:ascii="Cambria" w:hAnsi="Cambria" w:cs="Arial"/>
        </w:rPr>
        <w:t>eksamināciju turpināt, uzlabojot eksaminācijas jautājumus. Par komisijas locekli ievēl Raiti Freimani</w:t>
      </w:r>
      <w:r>
        <w:rPr>
          <w:rFonts w:ascii="Cambria" w:hAnsi="Cambria" w:cs="Arial"/>
        </w:rPr>
        <w:t>, l</w:t>
      </w:r>
      <w:r w:rsidRPr="008F6D97">
        <w:rPr>
          <w:rFonts w:ascii="Cambria" w:hAnsi="Cambria" w:cs="Arial"/>
        </w:rPr>
        <w:t>īdz ar to izveido</w:t>
      </w:r>
      <w:r>
        <w:rPr>
          <w:rFonts w:ascii="Cambria" w:hAnsi="Cambria" w:cs="Arial"/>
        </w:rPr>
        <w:t xml:space="preserve">jot TKVK šādā sastāvā - </w:t>
      </w:r>
      <w:r w:rsidRPr="008F6D97">
        <w:rPr>
          <w:rFonts w:ascii="Cambria" w:hAnsi="Cambria" w:cs="Arial"/>
        </w:rPr>
        <w:t xml:space="preserve">Gunārs Freimanis, priekšsēdētājs, Aivars Arājs, priekšsēdētāja vietnieks, Oskars Vilciņš un Raitis Freimanis. Raitis Freimanis apņemas divu mēnešu laikā uzrakstīt komisijas nolikumu un saskaņot to ar valdi, kā arī veikt uzlabojumus eksaminācijas biļešu jautājumos. Nolemj publicēt tiesnešu eksāmenu biļetes </w:t>
      </w:r>
      <w:hyperlink r:id="rId7" w:history="1">
        <w:r w:rsidRPr="008F6D97">
          <w:rPr>
            <w:rStyle w:val="Hyperlink"/>
            <w:rFonts w:ascii="Cambria" w:hAnsi="Cambria" w:cs="Arial"/>
          </w:rPr>
          <w:t>www.sasa.lv</w:t>
        </w:r>
      </w:hyperlink>
    </w:p>
    <w:p w:rsidR="00322228" w:rsidRPr="00EC6847" w:rsidRDefault="00322228" w:rsidP="000C57F2">
      <w:pPr>
        <w:ind w:left="720"/>
        <w:rPr>
          <w:rFonts w:ascii="Cambria" w:hAnsi="Cambria"/>
        </w:rPr>
      </w:pPr>
      <w:r>
        <w:rPr>
          <w:rFonts w:ascii="Cambria" w:hAnsi="Cambria" w:cs="Arial"/>
        </w:rPr>
        <w:br/>
      </w:r>
      <w:r w:rsidRPr="000C57F2">
        <w:rPr>
          <w:rFonts w:ascii="Cambria" w:hAnsi="Cambria" w:cs="Arial"/>
          <w:u w:val="single"/>
        </w:rPr>
        <w:t>3. Citi jautājumi</w:t>
      </w:r>
      <w:r>
        <w:rPr>
          <w:rFonts w:ascii="Cambria" w:hAnsi="Cambria" w:cs="Arial"/>
        </w:rPr>
        <w:br/>
      </w:r>
      <w:r w:rsidRPr="005667F8">
        <w:rPr>
          <w:rFonts w:ascii="Cambria" w:hAnsi="Cambria" w:cs="Arial"/>
          <w:b/>
        </w:rPr>
        <w:t>Valde nolemj</w:t>
      </w:r>
      <w:r w:rsidRPr="008F6D97">
        <w:rPr>
          <w:rFonts w:ascii="Cambria" w:hAnsi="Cambria" w:cs="Arial"/>
        </w:rPr>
        <w:t>, ka visās sacensību rezultātu tabulās jāmin pilns tiesnešu saraksts. Tas tiks izmantots pie kvalifikācijas – nevarēs kvalifikāciju paaugstināt tie tiesneši, kas starpposmā nebūs tiesājuši sacensības.</w:t>
      </w:r>
      <w:r>
        <w:rPr>
          <w:rFonts w:ascii="Cambria" w:hAnsi="Cambria" w:cs="Arial"/>
        </w:rPr>
        <w:br/>
        <w:t xml:space="preserve">Valdes vēlēšanas sarīkot 2013.gada 26.decembrī. </w:t>
      </w:r>
    </w:p>
    <w:sectPr w:rsidR="00322228" w:rsidRPr="00EC6847" w:rsidSect="006F1B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FF7"/>
    <w:multiLevelType w:val="hybridMultilevel"/>
    <w:tmpl w:val="4BE891AA"/>
    <w:lvl w:ilvl="0" w:tplc="0426000F">
      <w:start w:val="1"/>
      <w:numFmt w:val="decimal"/>
      <w:lvlText w:val="%1."/>
      <w:lvlJc w:val="left"/>
      <w:pPr>
        <w:ind w:left="36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1C505BC8"/>
    <w:multiLevelType w:val="hybridMultilevel"/>
    <w:tmpl w:val="62F8369A"/>
    <w:lvl w:ilvl="0" w:tplc="1614565C">
      <w:start w:val="1"/>
      <w:numFmt w:val="decimal"/>
      <w:lvlText w:val="%1."/>
      <w:lvlJc w:val="left"/>
      <w:pPr>
        <w:ind w:left="1080" w:hanging="360"/>
      </w:pPr>
      <w:rPr>
        <w:rFonts w:cs="Arial"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
    <w:nsid w:val="202D24D4"/>
    <w:multiLevelType w:val="hybridMultilevel"/>
    <w:tmpl w:val="B256FD52"/>
    <w:lvl w:ilvl="0" w:tplc="04260017">
      <w:start w:val="1"/>
      <w:numFmt w:val="lowerLetter"/>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
    <w:nsid w:val="20785A2F"/>
    <w:multiLevelType w:val="hybridMultilevel"/>
    <w:tmpl w:val="8EFA974C"/>
    <w:lvl w:ilvl="0" w:tplc="CE16AEE8">
      <w:start w:val="5"/>
      <w:numFmt w:val="bullet"/>
      <w:lvlText w:val="-"/>
      <w:lvlJc w:val="left"/>
      <w:pPr>
        <w:ind w:left="720" w:hanging="360"/>
      </w:pPr>
      <w:rPr>
        <w:rFonts w:ascii="Arial" w:eastAsia="Times New Roman" w:hAnsi="Aria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1A94F7E"/>
    <w:multiLevelType w:val="hybridMultilevel"/>
    <w:tmpl w:val="8D7C327C"/>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4DB9779C"/>
    <w:multiLevelType w:val="hybridMultilevel"/>
    <w:tmpl w:val="9B6ADAE6"/>
    <w:lvl w:ilvl="0" w:tplc="6EA62E82">
      <w:start w:val="3"/>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6">
    <w:nsid w:val="7F2048A5"/>
    <w:multiLevelType w:val="hybridMultilevel"/>
    <w:tmpl w:val="DD2EE904"/>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52F"/>
    <w:rsid w:val="00000349"/>
    <w:rsid w:val="000005A4"/>
    <w:rsid w:val="000022DD"/>
    <w:rsid w:val="0000297A"/>
    <w:rsid w:val="000032AA"/>
    <w:rsid w:val="000037DE"/>
    <w:rsid w:val="00003B19"/>
    <w:rsid w:val="00003B99"/>
    <w:rsid w:val="000050DF"/>
    <w:rsid w:val="00005EE4"/>
    <w:rsid w:val="000065BA"/>
    <w:rsid w:val="00006D29"/>
    <w:rsid w:val="00010915"/>
    <w:rsid w:val="00010D54"/>
    <w:rsid w:val="00012139"/>
    <w:rsid w:val="00012536"/>
    <w:rsid w:val="0001516A"/>
    <w:rsid w:val="000161EA"/>
    <w:rsid w:val="00017267"/>
    <w:rsid w:val="0002111F"/>
    <w:rsid w:val="000235D3"/>
    <w:rsid w:val="0002375E"/>
    <w:rsid w:val="00023DC2"/>
    <w:rsid w:val="00024345"/>
    <w:rsid w:val="000255D6"/>
    <w:rsid w:val="00025C5E"/>
    <w:rsid w:val="0002626C"/>
    <w:rsid w:val="00026297"/>
    <w:rsid w:val="000263BA"/>
    <w:rsid w:val="000270F1"/>
    <w:rsid w:val="00027B6D"/>
    <w:rsid w:val="00027DB7"/>
    <w:rsid w:val="00027EF5"/>
    <w:rsid w:val="00027F08"/>
    <w:rsid w:val="000307FF"/>
    <w:rsid w:val="0003378F"/>
    <w:rsid w:val="0003453A"/>
    <w:rsid w:val="00034EFE"/>
    <w:rsid w:val="000357B5"/>
    <w:rsid w:val="00036A34"/>
    <w:rsid w:val="00037DC1"/>
    <w:rsid w:val="00041552"/>
    <w:rsid w:val="00042C48"/>
    <w:rsid w:val="0004541B"/>
    <w:rsid w:val="000463A4"/>
    <w:rsid w:val="00047FD5"/>
    <w:rsid w:val="00050638"/>
    <w:rsid w:val="00051894"/>
    <w:rsid w:val="000520F4"/>
    <w:rsid w:val="00053E14"/>
    <w:rsid w:val="000563D1"/>
    <w:rsid w:val="000564A6"/>
    <w:rsid w:val="00057294"/>
    <w:rsid w:val="00060506"/>
    <w:rsid w:val="0006056D"/>
    <w:rsid w:val="000616B1"/>
    <w:rsid w:val="00061B84"/>
    <w:rsid w:val="000630FA"/>
    <w:rsid w:val="000640C7"/>
    <w:rsid w:val="0006584F"/>
    <w:rsid w:val="00065BAE"/>
    <w:rsid w:val="000664F9"/>
    <w:rsid w:val="00067EF8"/>
    <w:rsid w:val="0007016D"/>
    <w:rsid w:val="00070B70"/>
    <w:rsid w:val="00070ECE"/>
    <w:rsid w:val="00072D70"/>
    <w:rsid w:val="0007336A"/>
    <w:rsid w:val="000737F1"/>
    <w:rsid w:val="000747F9"/>
    <w:rsid w:val="00075DAC"/>
    <w:rsid w:val="00076B19"/>
    <w:rsid w:val="00076FDF"/>
    <w:rsid w:val="00080242"/>
    <w:rsid w:val="00080785"/>
    <w:rsid w:val="00081559"/>
    <w:rsid w:val="00082DC0"/>
    <w:rsid w:val="00083EEF"/>
    <w:rsid w:val="00083F44"/>
    <w:rsid w:val="000851E9"/>
    <w:rsid w:val="0008552A"/>
    <w:rsid w:val="00085678"/>
    <w:rsid w:val="000900BE"/>
    <w:rsid w:val="0009041B"/>
    <w:rsid w:val="00090C6A"/>
    <w:rsid w:val="00090F1F"/>
    <w:rsid w:val="00091783"/>
    <w:rsid w:val="0009182E"/>
    <w:rsid w:val="00092360"/>
    <w:rsid w:val="00093922"/>
    <w:rsid w:val="00095448"/>
    <w:rsid w:val="00095BF0"/>
    <w:rsid w:val="0009610D"/>
    <w:rsid w:val="000969A1"/>
    <w:rsid w:val="000A0813"/>
    <w:rsid w:val="000A0886"/>
    <w:rsid w:val="000A131D"/>
    <w:rsid w:val="000A1483"/>
    <w:rsid w:val="000A234E"/>
    <w:rsid w:val="000A387B"/>
    <w:rsid w:val="000A42D3"/>
    <w:rsid w:val="000A582B"/>
    <w:rsid w:val="000A5C41"/>
    <w:rsid w:val="000A5D75"/>
    <w:rsid w:val="000A6142"/>
    <w:rsid w:val="000A6DD6"/>
    <w:rsid w:val="000A70EE"/>
    <w:rsid w:val="000A773D"/>
    <w:rsid w:val="000B05AA"/>
    <w:rsid w:val="000B07A5"/>
    <w:rsid w:val="000B0F06"/>
    <w:rsid w:val="000B1488"/>
    <w:rsid w:val="000B17A2"/>
    <w:rsid w:val="000B25B1"/>
    <w:rsid w:val="000B4848"/>
    <w:rsid w:val="000B56AA"/>
    <w:rsid w:val="000B57EE"/>
    <w:rsid w:val="000B5BEA"/>
    <w:rsid w:val="000B6196"/>
    <w:rsid w:val="000B63AA"/>
    <w:rsid w:val="000B6D0D"/>
    <w:rsid w:val="000B6EBF"/>
    <w:rsid w:val="000B71BD"/>
    <w:rsid w:val="000C1015"/>
    <w:rsid w:val="000C2197"/>
    <w:rsid w:val="000C2918"/>
    <w:rsid w:val="000C2E52"/>
    <w:rsid w:val="000C2E87"/>
    <w:rsid w:val="000C2FEC"/>
    <w:rsid w:val="000C5759"/>
    <w:rsid w:val="000C57F2"/>
    <w:rsid w:val="000C57FB"/>
    <w:rsid w:val="000C5B06"/>
    <w:rsid w:val="000C6787"/>
    <w:rsid w:val="000C6833"/>
    <w:rsid w:val="000C690D"/>
    <w:rsid w:val="000D03EB"/>
    <w:rsid w:val="000D0471"/>
    <w:rsid w:val="000D1251"/>
    <w:rsid w:val="000D1268"/>
    <w:rsid w:val="000D2FC2"/>
    <w:rsid w:val="000D33D1"/>
    <w:rsid w:val="000D410E"/>
    <w:rsid w:val="000D441B"/>
    <w:rsid w:val="000D58AB"/>
    <w:rsid w:val="000D60DB"/>
    <w:rsid w:val="000D6459"/>
    <w:rsid w:val="000D70C2"/>
    <w:rsid w:val="000D774D"/>
    <w:rsid w:val="000D77E9"/>
    <w:rsid w:val="000E03DC"/>
    <w:rsid w:val="000E0BEB"/>
    <w:rsid w:val="000E1046"/>
    <w:rsid w:val="000E1408"/>
    <w:rsid w:val="000E1D93"/>
    <w:rsid w:val="000E2B5A"/>
    <w:rsid w:val="000E3414"/>
    <w:rsid w:val="000E449C"/>
    <w:rsid w:val="000E65E5"/>
    <w:rsid w:val="000F031F"/>
    <w:rsid w:val="000F03C3"/>
    <w:rsid w:val="000F29D5"/>
    <w:rsid w:val="000F2BEF"/>
    <w:rsid w:val="000F2F70"/>
    <w:rsid w:val="000F3283"/>
    <w:rsid w:val="000F3747"/>
    <w:rsid w:val="000F3D68"/>
    <w:rsid w:val="000F4D19"/>
    <w:rsid w:val="00100124"/>
    <w:rsid w:val="00100450"/>
    <w:rsid w:val="001005E0"/>
    <w:rsid w:val="00100A65"/>
    <w:rsid w:val="001016C3"/>
    <w:rsid w:val="00101989"/>
    <w:rsid w:val="0010218E"/>
    <w:rsid w:val="00102A14"/>
    <w:rsid w:val="0010317D"/>
    <w:rsid w:val="00103B50"/>
    <w:rsid w:val="00103F93"/>
    <w:rsid w:val="001042A3"/>
    <w:rsid w:val="00105B43"/>
    <w:rsid w:val="001077DD"/>
    <w:rsid w:val="001079EB"/>
    <w:rsid w:val="001101C9"/>
    <w:rsid w:val="001109ED"/>
    <w:rsid w:val="001120DC"/>
    <w:rsid w:val="00113E12"/>
    <w:rsid w:val="00113F4E"/>
    <w:rsid w:val="00115221"/>
    <w:rsid w:val="001152BD"/>
    <w:rsid w:val="00116645"/>
    <w:rsid w:val="0011717E"/>
    <w:rsid w:val="00121273"/>
    <w:rsid w:val="00123A63"/>
    <w:rsid w:val="00123AEF"/>
    <w:rsid w:val="00123DCF"/>
    <w:rsid w:val="00124C21"/>
    <w:rsid w:val="00124C8E"/>
    <w:rsid w:val="00126148"/>
    <w:rsid w:val="00126809"/>
    <w:rsid w:val="00126B78"/>
    <w:rsid w:val="00126F2B"/>
    <w:rsid w:val="00130BB3"/>
    <w:rsid w:val="00131513"/>
    <w:rsid w:val="00131F9C"/>
    <w:rsid w:val="00132097"/>
    <w:rsid w:val="00132500"/>
    <w:rsid w:val="00133128"/>
    <w:rsid w:val="00133858"/>
    <w:rsid w:val="00133D73"/>
    <w:rsid w:val="001345F8"/>
    <w:rsid w:val="00134822"/>
    <w:rsid w:val="001360D1"/>
    <w:rsid w:val="00136455"/>
    <w:rsid w:val="0013759E"/>
    <w:rsid w:val="00140000"/>
    <w:rsid w:val="001404A8"/>
    <w:rsid w:val="00140A7A"/>
    <w:rsid w:val="001422F3"/>
    <w:rsid w:val="00143959"/>
    <w:rsid w:val="001447A1"/>
    <w:rsid w:val="001456AF"/>
    <w:rsid w:val="001457AC"/>
    <w:rsid w:val="00145E92"/>
    <w:rsid w:val="001466F4"/>
    <w:rsid w:val="001472B6"/>
    <w:rsid w:val="001514C0"/>
    <w:rsid w:val="001515CE"/>
    <w:rsid w:val="00152D2B"/>
    <w:rsid w:val="00152F8A"/>
    <w:rsid w:val="00153397"/>
    <w:rsid w:val="00153B5C"/>
    <w:rsid w:val="00154C87"/>
    <w:rsid w:val="00154CA8"/>
    <w:rsid w:val="00154D9F"/>
    <w:rsid w:val="001553CB"/>
    <w:rsid w:val="00156D6F"/>
    <w:rsid w:val="00157D87"/>
    <w:rsid w:val="00160247"/>
    <w:rsid w:val="00160DED"/>
    <w:rsid w:val="00162562"/>
    <w:rsid w:val="001635E7"/>
    <w:rsid w:val="0016407C"/>
    <w:rsid w:val="00166A2D"/>
    <w:rsid w:val="00167708"/>
    <w:rsid w:val="00170727"/>
    <w:rsid w:val="00170B87"/>
    <w:rsid w:val="00170F92"/>
    <w:rsid w:val="001715F0"/>
    <w:rsid w:val="0017255B"/>
    <w:rsid w:val="00173B8D"/>
    <w:rsid w:val="00174CC3"/>
    <w:rsid w:val="00174EE6"/>
    <w:rsid w:val="001758AA"/>
    <w:rsid w:val="00177E51"/>
    <w:rsid w:val="001806D9"/>
    <w:rsid w:val="00181FBF"/>
    <w:rsid w:val="00183142"/>
    <w:rsid w:val="00185044"/>
    <w:rsid w:val="00185635"/>
    <w:rsid w:val="001860C8"/>
    <w:rsid w:val="001865EA"/>
    <w:rsid w:val="001912CB"/>
    <w:rsid w:val="00191439"/>
    <w:rsid w:val="0019296A"/>
    <w:rsid w:val="0019305C"/>
    <w:rsid w:val="001951CD"/>
    <w:rsid w:val="00196D17"/>
    <w:rsid w:val="00197B85"/>
    <w:rsid w:val="001A1425"/>
    <w:rsid w:val="001A298B"/>
    <w:rsid w:val="001A2E00"/>
    <w:rsid w:val="001A2F3D"/>
    <w:rsid w:val="001A3CEC"/>
    <w:rsid w:val="001A3F84"/>
    <w:rsid w:val="001A43FF"/>
    <w:rsid w:val="001A50C7"/>
    <w:rsid w:val="001A69C6"/>
    <w:rsid w:val="001A7953"/>
    <w:rsid w:val="001A7C64"/>
    <w:rsid w:val="001B15DE"/>
    <w:rsid w:val="001B1AC5"/>
    <w:rsid w:val="001B1CD7"/>
    <w:rsid w:val="001B1E17"/>
    <w:rsid w:val="001B2B6B"/>
    <w:rsid w:val="001B433B"/>
    <w:rsid w:val="001B4685"/>
    <w:rsid w:val="001B5265"/>
    <w:rsid w:val="001B6326"/>
    <w:rsid w:val="001B7BBB"/>
    <w:rsid w:val="001C096F"/>
    <w:rsid w:val="001C0C40"/>
    <w:rsid w:val="001C18DB"/>
    <w:rsid w:val="001C1A9D"/>
    <w:rsid w:val="001C1AF1"/>
    <w:rsid w:val="001C1D63"/>
    <w:rsid w:val="001C1F7B"/>
    <w:rsid w:val="001C4BDE"/>
    <w:rsid w:val="001C50FF"/>
    <w:rsid w:val="001C6273"/>
    <w:rsid w:val="001C6529"/>
    <w:rsid w:val="001C701A"/>
    <w:rsid w:val="001C73FF"/>
    <w:rsid w:val="001C7657"/>
    <w:rsid w:val="001D0660"/>
    <w:rsid w:val="001D406E"/>
    <w:rsid w:val="001D4212"/>
    <w:rsid w:val="001D43CB"/>
    <w:rsid w:val="001D494C"/>
    <w:rsid w:val="001D54BD"/>
    <w:rsid w:val="001D5568"/>
    <w:rsid w:val="001D5923"/>
    <w:rsid w:val="001E02C5"/>
    <w:rsid w:val="001E0E28"/>
    <w:rsid w:val="001E3339"/>
    <w:rsid w:val="001E3586"/>
    <w:rsid w:val="001E412F"/>
    <w:rsid w:val="001E4644"/>
    <w:rsid w:val="001E6312"/>
    <w:rsid w:val="001E71C5"/>
    <w:rsid w:val="001F036E"/>
    <w:rsid w:val="001F0DFA"/>
    <w:rsid w:val="001F106E"/>
    <w:rsid w:val="001F2167"/>
    <w:rsid w:val="001F21C2"/>
    <w:rsid w:val="001F25E1"/>
    <w:rsid w:val="001F26D7"/>
    <w:rsid w:val="001F31B3"/>
    <w:rsid w:val="001F38B4"/>
    <w:rsid w:val="001F531F"/>
    <w:rsid w:val="001F56D0"/>
    <w:rsid w:val="001F6849"/>
    <w:rsid w:val="001F7084"/>
    <w:rsid w:val="001F7793"/>
    <w:rsid w:val="001F79BC"/>
    <w:rsid w:val="00200804"/>
    <w:rsid w:val="0020148D"/>
    <w:rsid w:val="00203044"/>
    <w:rsid w:val="002038BB"/>
    <w:rsid w:val="00203ACD"/>
    <w:rsid w:val="0020496C"/>
    <w:rsid w:val="00205111"/>
    <w:rsid w:val="00206719"/>
    <w:rsid w:val="002071E9"/>
    <w:rsid w:val="00207958"/>
    <w:rsid w:val="00207DE2"/>
    <w:rsid w:val="00210179"/>
    <w:rsid w:val="00210222"/>
    <w:rsid w:val="002106AA"/>
    <w:rsid w:val="00212545"/>
    <w:rsid w:val="00212567"/>
    <w:rsid w:val="00212986"/>
    <w:rsid w:val="00213526"/>
    <w:rsid w:val="0021399F"/>
    <w:rsid w:val="00215D02"/>
    <w:rsid w:val="00215FA2"/>
    <w:rsid w:val="00216746"/>
    <w:rsid w:val="00216B06"/>
    <w:rsid w:val="00220185"/>
    <w:rsid w:val="002213BC"/>
    <w:rsid w:val="00221B97"/>
    <w:rsid w:val="00221BAC"/>
    <w:rsid w:val="00221DCB"/>
    <w:rsid w:val="00222767"/>
    <w:rsid w:val="00222E17"/>
    <w:rsid w:val="002232EA"/>
    <w:rsid w:val="00224AA1"/>
    <w:rsid w:val="002263BD"/>
    <w:rsid w:val="00227127"/>
    <w:rsid w:val="002279D0"/>
    <w:rsid w:val="00227C86"/>
    <w:rsid w:val="00227D6D"/>
    <w:rsid w:val="00232B10"/>
    <w:rsid w:val="00235067"/>
    <w:rsid w:val="00235497"/>
    <w:rsid w:val="00235CB6"/>
    <w:rsid w:val="00237115"/>
    <w:rsid w:val="00237124"/>
    <w:rsid w:val="00237F8E"/>
    <w:rsid w:val="0024014D"/>
    <w:rsid w:val="0024198E"/>
    <w:rsid w:val="002428FA"/>
    <w:rsid w:val="00243149"/>
    <w:rsid w:val="00244010"/>
    <w:rsid w:val="00244099"/>
    <w:rsid w:val="002450BC"/>
    <w:rsid w:val="002469EA"/>
    <w:rsid w:val="00250C13"/>
    <w:rsid w:val="00251033"/>
    <w:rsid w:val="00252161"/>
    <w:rsid w:val="002535CD"/>
    <w:rsid w:val="00255C94"/>
    <w:rsid w:val="002564B1"/>
    <w:rsid w:val="00257CD8"/>
    <w:rsid w:val="0026069B"/>
    <w:rsid w:val="00260D25"/>
    <w:rsid w:val="00260D37"/>
    <w:rsid w:val="00261FD6"/>
    <w:rsid w:val="00263366"/>
    <w:rsid w:val="00263D4F"/>
    <w:rsid w:val="00264C0E"/>
    <w:rsid w:val="002651CB"/>
    <w:rsid w:val="002657FC"/>
    <w:rsid w:val="002679F7"/>
    <w:rsid w:val="00267F49"/>
    <w:rsid w:val="0027173F"/>
    <w:rsid w:val="00271DF8"/>
    <w:rsid w:val="00272C05"/>
    <w:rsid w:val="00274214"/>
    <w:rsid w:val="002756A9"/>
    <w:rsid w:val="002762D6"/>
    <w:rsid w:val="00276680"/>
    <w:rsid w:val="0028057E"/>
    <w:rsid w:val="00281344"/>
    <w:rsid w:val="00281853"/>
    <w:rsid w:val="00282FDF"/>
    <w:rsid w:val="00283040"/>
    <w:rsid w:val="002833B3"/>
    <w:rsid w:val="00286545"/>
    <w:rsid w:val="00286A52"/>
    <w:rsid w:val="0028776A"/>
    <w:rsid w:val="0028794E"/>
    <w:rsid w:val="00287CAE"/>
    <w:rsid w:val="00290112"/>
    <w:rsid w:val="002916F5"/>
    <w:rsid w:val="00291CCF"/>
    <w:rsid w:val="00293006"/>
    <w:rsid w:val="00296534"/>
    <w:rsid w:val="00296CA6"/>
    <w:rsid w:val="00296D2C"/>
    <w:rsid w:val="002971F8"/>
    <w:rsid w:val="002A0678"/>
    <w:rsid w:val="002A0C68"/>
    <w:rsid w:val="002A0D67"/>
    <w:rsid w:val="002A17F1"/>
    <w:rsid w:val="002A238B"/>
    <w:rsid w:val="002A23B3"/>
    <w:rsid w:val="002A28F6"/>
    <w:rsid w:val="002A2EDC"/>
    <w:rsid w:val="002A3FF6"/>
    <w:rsid w:val="002A43AF"/>
    <w:rsid w:val="002A498A"/>
    <w:rsid w:val="002A5EBC"/>
    <w:rsid w:val="002A6178"/>
    <w:rsid w:val="002A6956"/>
    <w:rsid w:val="002B0858"/>
    <w:rsid w:val="002B08CA"/>
    <w:rsid w:val="002B0DEA"/>
    <w:rsid w:val="002B0F03"/>
    <w:rsid w:val="002B1D25"/>
    <w:rsid w:val="002B3534"/>
    <w:rsid w:val="002B3C70"/>
    <w:rsid w:val="002B4521"/>
    <w:rsid w:val="002B462B"/>
    <w:rsid w:val="002B46B9"/>
    <w:rsid w:val="002B5864"/>
    <w:rsid w:val="002B594D"/>
    <w:rsid w:val="002B6366"/>
    <w:rsid w:val="002B6501"/>
    <w:rsid w:val="002B68F3"/>
    <w:rsid w:val="002B6AA0"/>
    <w:rsid w:val="002B72F0"/>
    <w:rsid w:val="002B7C65"/>
    <w:rsid w:val="002C01E5"/>
    <w:rsid w:val="002C02F1"/>
    <w:rsid w:val="002C0816"/>
    <w:rsid w:val="002C1192"/>
    <w:rsid w:val="002C1F50"/>
    <w:rsid w:val="002C27C0"/>
    <w:rsid w:val="002C2EE9"/>
    <w:rsid w:val="002C3F23"/>
    <w:rsid w:val="002C432E"/>
    <w:rsid w:val="002C5532"/>
    <w:rsid w:val="002C5626"/>
    <w:rsid w:val="002C56E3"/>
    <w:rsid w:val="002C5CD7"/>
    <w:rsid w:val="002C6829"/>
    <w:rsid w:val="002C7D11"/>
    <w:rsid w:val="002D0303"/>
    <w:rsid w:val="002D1212"/>
    <w:rsid w:val="002D1A80"/>
    <w:rsid w:val="002D2624"/>
    <w:rsid w:val="002D4306"/>
    <w:rsid w:val="002D62C4"/>
    <w:rsid w:val="002D6AA1"/>
    <w:rsid w:val="002D7057"/>
    <w:rsid w:val="002E02FC"/>
    <w:rsid w:val="002E0481"/>
    <w:rsid w:val="002E0E51"/>
    <w:rsid w:val="002E1BC3"/>
    <w:rsid w:val="002E1D14"/>
    <w:rsid w:val="002E2282"/>
    <w:rsid w:val="002E31A6"/>
    <w:rsid w:val="002E38B2"/>
    <w:rsid w:val="002E503A"/>
    <w:rsid w:val="002E621F"/>
    <w:rsid w:val="002E7673"/>
    <w:rsid w:val="002F37A4"/>
    <w:rsid w:val="002F55DB"/>
    <w:rsid w:val="002F5B46"/>
    <w:rsid w:val="002F5B7A"/>
    <w:rsid w:val="002F5B80"/>
    <w:rsid w:val="002F70F5"/>
    <w:rsid w:val="00300342"/>
    <w:rsid w:val="00300866"/>
    <w:rsid w:val="00300F63"/>
    <w:rsid w:val="00301023"/>
    <w:rsid w:val="003017E9"/>
    <w:rsid w:val="00303311"/>
    <w:rsid w:val="00304390"/>
    <w:rsid w:val="003068D8"/>
    <w:rsid w:val="003068F1"/>
    <w:rsid w:val="00310189"/>
    <w:rsid w:val="0031064A"/>
    <w:rsid w:val="00311194"/>
    <w:rsid w:val="003119C4"/>
    <w:rsid w:val="00311C34"/>
    <w:rsid w:val="003121A5"/>
    <w:rsid w:val="0031251E"/>
    <w:rsid w:val="00315C0C"/>
    <w:rsid w:val="00315ED5"/>
    <w:rsid w:val="0031616C"/>
    <w:rsid w:val="00317526"/>
    <w:rsid w:val="003178E6"/>
    <w:rsid w:val="00317E6E"/>
    <w:rsid w:val="0032007B"/>
    <w:rsid w:val="00321320"/>
    <w:rsid w:val="003220A3"/>
    <w:rsid w:val="00322228"/>
    <w:rsid w:val="0032365D"/>
    <w:rsid w:val="00323D77"/>
    <w:rsid w:val="0032533C"/>
    <w:rsid w:val="00326304"/>
    <w:rsid w:val="003263BA"/>
    <w:rsid w:val="00326895"/>
    <w:rsid w:val="003272D2"/>
    <w:rsid w:val="0033081B"/>
    <w:rsid w:val="00331067"/>
    <w:rsid w:val="00331374"/>
    <w:rsid w:val="00331B18"/>
    <w:rsid w:val="00332BE6"/>
    <w:rsid w:val="00332EAD"/>
    <w:rsid w:val="00333315"/>
    <w:rsid w:val="00333C2A"/>
    <w:rsid w:val="003340D0"/>
    <w:rsid w:val="00334ACA"/>
    <w:rsid w:val="00336750"/>
    <w:rsid w:val="003375FE"/>
    <w:rsid w:val="00337DA5"/>
    <w:rsid w:val="00337E99"/>
    <w:rsid w:val="00340832"/>
    <w:rsid w:val="00343D30"/>
    <w:rsid w:val="003445C5"/>
    <w:rsid w:val="00344C7F"/>
    <w:rsid w:val="0034632D"/>
    <w:rsid w:val="00350CF9"/>
    <w:rsid w:val="00351A22"/>
    <w:rsid w:val="00351DEE"/>
    <w:rsid w:val="00351E30"/>
    <w:rsid w:val="003528AC"/>
    <w:rsid w:val="00356489"/>
    <w:rsid w:val="00356499"/>
    <w:rsid w:val="0036090B"/>
    <w:rsid w:val="00361E93"/>
    <w:rsid w:val="00361EAE"/>
    <w:rsid w:val="003628EC"/>
    <w:rsid w:val="00363192"/>
    <w:rsid w:val="0036405C"/>
    <w:rsid w:val="003669E9"/>
    <w:rsid w:val="00367D8F"/>
    <w:rsid w:val="003704BC"/>
    <w:rsid w:val="00372B3C"/>
    <w:rsid w:val="00372D48"/>
    <w:rsid w:val="0037343C"/>
    <w:rsid w:val="0037406E"/>
    <w:rsid w:val="00374BDF"/>
    <w:rsid w:val="003751C4"/>
    <w:rsid w:val="003769D1"/>
    <w:rsid w:val="00376A15"/>
    <w:rsid w:val="00377A4D"/>
    <w:rsid w:val="0038004A"/>
    <w:rsid w:val="00380B73"/>
    <w:rsid w:val="00380BD9"/>
    <w:rsid w:val="00382AEB"/>
    <w:rsid w:val="003832E3"/>
    <w:rsid w:val="003848CA"/>
    <w:rsid w:val="003849DB"/>
    <w:rsid w:val="00385142"/>
    <w:rsid w:val="00385CE2"/>
    <w:rsid w:val="0038795B"/>
    <w:rsid w:val="00387BE6"/>
    <w:rsid w:val="00393B15"/>
    <w:rsid w:val="00394CDE"/>
    <w:rsid w:val="00394F3F"/>
    <w:rsid w:val="00396FA9"/>
    <w:rsid w:val="003A0BCA"/>
    <w:rsid w:val="003A13AC"/>
    <w:rsid w:val="003A1B77"/>
    <w:rsid w:val="003A2D02"/>
    <w:rsid w:val="003A366A"/>
    <w:rsid w:val="003A40E4"/>
    <w:rsid w:val="003A4FA3"/>
    <w:rsid w:val="003A552C"/>
    <w:rsid w:val="003A6215"/>
    <w:rsid w:val="003A65E1"/>
    <w:rsid w:val="003A6C43"/>
    <w:rsid w:val="003B0494"/>
    <w:rsid w:val="003B074C"/>
    <w:rsid w:val="003B0F12"/>
    <w:rsid w:val="003B1637"/>
    <w:rsid w:val="003B196D"/>
    <w:rsid w:val="003B3581"/>
    <w:rsid w:val="003B3B26"/>
    <w:rsid w:val="003B3C9E"/>
    <w:rsid w:val="003B3EAB"/>
    <w:rsid w:val="003B3F2E"/>
    <w:rsid w:val="003B4B99"/>
    <w:rsid w:val="003B4F4F"/>
    <w:rsid w:val="003B7C3D"/>
    <w:rsid w:val="003C0AB3"/>
    <w:rsid w:val="003C12EF"/>
    <w:rsid w:val="003C1C7A"/>
    <w:rsid w:val="003C4565"/>
    <w:rsid w:val="003C4788"/>
    <w:rsid w:val="003C4B38"/>
    <w:rsid w:val="003C5351"/>
    <w:rsid w:val="003C63D9"/>
    <w:rsid w:val="003C6F36"/>
    <w:rsid w:val="003C737D"/>
    <w:rsid w:val="003C781A"/>
    <w:rsid w:val="003D12CA"/>
    <w:rsid w:val="003D15B9"/>
    <w:rsid w:val="003D23C0"/>
    <w:rsid w:val="003D29D9"/>
    <w:rsid w:val="003D3443"/>
    <w:rsid w:val="003D3469"/>
    <w:rsid w:val="003D3D0C"/>
    <w:rsid w:val="003D5AB2"/>
    <w:rsid w:val="003D5C4D"/>
    <w:rsid w:val="003D5FD3"/>
    <w:rsid w:val="003D6D65"/>
    <w:rsid w:val="003E0549"/>
    <w:rsid w:val="003E058C"/>
    <w:rsid w:val="003E06F7"/>
    <w:rsid w:val="003E0DFC"/>
    <w:rsid w:val="003E1988"/>
    <w:rsid w:val="003E2060"/>
    <w:rsid w:val="003E3970"/>
    <w:rsid w:val="003E48B3"/>
    <w:rsid w:val="003E542C"/>
    <w:rsid w:val="003E55A5"/>
    <w:rsid w:val="003E5652"/>
    <w:rsid w:val="003E5C01"/>
    <w:rsid w:val="003E5CDB"/>
    <w:rsid w:val="003E687F"/>
    <w:rsid w:val="003E6ADF"/>
    <w:rsid w:val="003F011F"/>
    <w:rsid w:val="003F07DD"/>
    <w:rsid w:val="003F094E"/>
    <w:rsid w:val="003F1BB9"/>
    <w:rsid w:val="003F2578"/>
    <w:rsid w:val="003F281C"/>
    <w:rsid w:val="003F2C8E"/>
    <w:rsid w:val="003F2D56"/>
    <w:rsid w:val="003F30FE"/>
    <w:rsid w:val="003F377C"/>
    <w:rsid w:val="003F3839"/>
    <w:rsid w:val="003F5A8F"/>
    <w:rsid w:val="003F5E93"/>
    <w:rsid w:val="003F6438"/>
    <w:rsid w:val="003F64D3"/>
    <w:rsid w:val="003F66D9"/>
    <w:rsid w:val="003F6A44"/>
    <w:rsid w:val="003F6BF1"/>
    <w:rsid w:val="003F795D"/>
    <w:rsid w:val="003F79B2"/>
    <w:rsid w:val="003F79F6"/>
    <w:rsid w:val="003F7B44"/>
    <w:rsid w:val="003F7E2C"/>
    <w:rsid w:val="004000D5"/>
    <w:rsid w:val="00404143"/>
    <w:rsid w:val="00405A46"/>
    <w:rsid w:val="00406424"/>
    <w:rsid w:val="00407288"/>
    <w:rsid w:val="00410DC4"/>
    <w:rsid w:val="004116F2"/>
    <w:rsid w:val="00413567"/>
    <w:rsid w:val="00413E68"/>
    <w:rsid w:val="00414164"/>
    <w:rsid w:val="00414F2B"/>
    <w:rsid w:val="004151E5"/>
    <w:rsid w:val="00415829"/>
    <w:rsid w:val="0041670D"/>
    <w:rsid w:val="004167E2"/>
    <w:rsid w:val="00417C5F"/>
    <w:rsid w:val="0042073D"/>
    <w:rsid w:val="0042163A"/>
    <w:rsid w:val="00421E54"/>
    <w:rsid w:val="004220DD"/>
    <w:rsid w:val="004220E3"/>
    <w:rsid w:val="004223EA"/>
    <w:rsid w:val="00423CBE"/>
    <w:rsid w:val="00423FC3"/>
    <w:rsid w:val="00424321"/>
    <w:rsid w:val="0042518E"/>
    <w:rsid w:val="004251E2"/>
    <w:rsid w:val="00426994"/>
    <w:rsid w:val="00426C30"/>
    <w:rsid w:val="004301C1"/>
    <w:rsid w:val="0043040B"/>
    <w:rsid w:val="00430A74"/>
    <w:rsid w:val="00431B10"/>
    <w:rsid w:val="00432884"/>
    <w:rsid w:val="00432889"/>
    <w:rsid w:val="0043326A"/>
    <w:rsid w:val="004379FA"/>
    <w:rsid w:val="004415B0"/>
    <w:rsid w:val="00443393"/>
    <w:rsid w:val="00444BE3"/>
    <w:rsid w:val="00444EE4"/>
    <w:rsid w:val="004450CA"/>
    <w:rsid w:val="004454CE"/>
    <w:rsid w:val="004457C4"/>
    <w:rsid w:val="00445CD7"/>
    <w:rsid w:val="00446264"/>
    <w:rsid w:val="004515A5"/>
    <w:rsid w:val="004545A9"/>
    <w:rsid w:val="0045572B"/>
    <w:rsid w:val="004578FD"/>
    <w:rsid w:val="004601E8"/>
    <w:rsid w:val="00460B8A"/>
    <w:rsid w:val="00460F40"/>
    <w:rsid w:val="00461092"/>
    <w:rsid w:val="00461CC6"/>
    <w:rsid w:val="0046286C"/>
    <w:rsid w:val="00463022"/>
    <w:rsid w:val="004649F2"/>
    <w:rsid w:val="00464ADE"/>
    <w:rsid w:val="00465DB2"/>
    <w:rsid w:val="00467732"/>
    <w:rsid w:val="00467D1B"/>
    <w:rsid w:val="00471C48"/>
    <w:rsid w:val="00471E99"/>
    <w:rsid w:val="00472DF3"/>
    <w:rsid w:val="004740BE"/>
    <w:rsid w:val="00476633"/>
    <w:rsid w:val="00477604"/>
    <w:rsid w:val="00480C52"/>
    <w:rsid w:val="00481024"/>
    <w:rsid w:val="00481562"/>
    <w:rsid w:val="00483247"/>
    <w:rsid w:val="00483DA3"/>
    <w:rsid w:val="00484D01"/>
    <w:rsid w:val="00484FED"/>
    <w:rsid w:val="00486314"/>
    <w:rsid w:val="00486471"/>
    <w:rsid w:val="00487149"/>
    <w:rsid w:val="00492B99"/>
    <w:rsid w:val="00493CDA"/>
    <w:rsid w:val="00494A2E"/>
    <w:rsid w:val="00496CAC"/>
    <w:rsid w:val="00497399"/>
    <w:rsid w:val="004A0C5C"/>
    <w:rsid w:val="004A27C3"/>
    <w:rsid w:val="004A2C52"/>
    <w:rsid w:val="004A360D"/>
    <w:rsid w:val="004A4526"/>
    <w:rsid w:val="004A586A"/>
    <w:rsid w:val="004B0758"/>
    <w:rsid w:val="004B0E26"/>
    <w:rsid w:val="004B1947"/>
    <w:rsid w:val="004B3D6D"/>
    <w:rsid w:val="004B4341"/>
    <w:rsid w:val="004B496D"/>
    <w:rsid w:val="004B4FB3"/>
    <w:rsid w:val="004B540F"/>
    <w:rsid w:val="004B69B1"/>
    <w:rsid w:val="004B6A9B"/>
    <w:rsid w:val="004B7E8D"/>
    <w:rsid w:val="004C02DE"/>
    <w:rsid w:val="004C02E9"/>
    <w:rsid w:val="004C077C"/>
    <w:rsid w:val="004C11E5"/>
    <w:rsid w:val="004C1591"/>
    <w:rsid w:val="004C20A3"/>
    <w:rsid w:val="004C27EE"/>
    <w:rsid w:val="004C2879"/>
    <w:rsid w:val="004C3BEC"/>
    <w:rsid w:val="004C405A"/>
    <w:rsid w:val="004C42B0"/>
    <w:rsid w:val="004C511B"/>
    <w:rsid w:val="004C5929"/>
    <w:rsid w:val="004D0174"/>
    <w:rsid w:val="004D0A26"/>
    <w:rsid w:val="004D109E"/>
    <w:rsid w:val="004D1372"/>
    <w:rsid w:val="004D15A5"/>
    <w:rsid w:val="004D4C51"/>
    <w:rsid w:val="004D5433"/>
    <w:rsid w:val="004D55A1"/>
    <w:rsid w:val="004D64D1"/>
    <w:rsid w:val="004D6ACD"/>
    <w:rsid w:val="004D7262"/>
    <w:rsid w:val="004D745F"/>
    <w:rsid w:val="004D797E"/>
    <w:rsid w:val="004D7987"/>
    <w:rsid w:val="004E13B2"/>
    <w:rsid w:val="004E22C4"/>
    <w:rsid w:val="004E3123"/>
    <w:rsid w:val="004E428F"/>
    <w:rsid w:val="004E59F7"/>
    <w:rsid w:val="004E605B"/>
    <w:rsid w:val="004E64F3"/>
    <w:rsid w:val="004E66DB"/>
    <w:rsid w:val="004E707A"/>
    <w:rsid w:val="004E76B3"/>
    <w:rsid w:val="004F0245"/>
    <w:rsid w:val="004F0C8C"/>
    <w:rsid w:val="004F0FA5"/>
    <w:rsid w:val="004F25BC"/>
    <w:rsid w:val="004F2826"/>
    <w:rsid w:val="004F2A1E"/>
    <w:rsid w:val="004F443F"/>
    <w:rsid w:val="004F63A7"/>
    <w:rsid w:val="004F6CE2"/>
    <w:rsid w:val="005009E1"/>
    <w:rsid w:val="0050252E"/>
    <w:rsid w:val="00502E7C"/>
    <w:rsid w:val="00503278"/>
    <w:rsid w:val="00503E6E"/>
    <w:rsid w:val="005043D8"/>
    <w:rsid w:val="0050520A"/>
    <w:rsid w:val="005054F7"/>
    <w:rsid w:val="005067ED"/>
    <w:rsid w:val="00507056"/>
    <w:rsid w:val="0051096B"/>
    <w:rsid w:val="00510A83"/>
    <w:rsid w:val="00510BEE"/>
    <w:rsid w:val="00513025"/>
    <w:rsid w:val="0051332A"/>
    <w:rsid w:val="00513DFE"/>
    <w:rsid w:val="00514663"/>
    <w:rsid w:val="0051537A"/>
    <w:rsid w:val="00515EA0"/>
    <w:rsid w:val="0051673E"/>
    <w:rsid w:val="005179C3"/>
    <w:rsid w:val="00521664"/>
    <w:rsid w:val="00523387"/>
    <w:rsid w:val="00523A77"/>
    <w:rsid w:val="005248A0"/>
    <w:rsid w:val="00526C0A"/>
    <w:rsid w:val="00527015"/>
    <w:rsid w:val="005278DA"/>
    <w:rsid w:val="00527F20"/>
    <w:rsid w:val="00530AA3"/>
    <w:rsid w:val="00531706"/>
    <w:rsid w:val="0053194D"/>
    <w:rsid w:val="00535F35"/>
    <w:rsid w:val="00537B09"/>
    <w:rsid w:val="0054040E"/>
    <w:rsid w:val="005410F5"/>
    <w:rsid w:val="00541F48"/>
    <w:rsid w:val="005426CA"/>
    <w:rsid w:val="005429E2"/>
    <w:rsid w:val="00543A57"/>
    <w:rsid w:val="005443B5"/>
    <w:rsid w:val="00544F5F"/>
    <w:rsid w:val="00545856"/>
    <w:rsid w:val="00547285"/>
    <w:rsid w:val="00550071"/>
    <w:rsid w:val="005512EF"/>
    <w:rsid w:val="00551BBA"/>
    <w:rsid w:val="00552907"/>
    <w:rsid w:val="00552B81"/>
    <w:rsid w:val="0055397D"/>
    <w:rsid w:val="005540B1"/>
    <w:rsid w:val="00554A86"/>
    <w:rsid w:val="0055573D"/>
    <w:rsid w:val="00555884"/>
    <w:rsid w:val="00555C04"/>
    <w:rsid w:val="00555CA0"/>
    <w:rsid w:val="00556024"/>
    <w:rsid w:val="00562B75"/>
    <w:rsid w:val="00562DC3"/>
    <w:rsid w:val="00563250"/>
    <w:rsid w:val="0056384E"/>
    <w:rsid w:val="00565823"/>
    <w:rsid w:val="00565B02"/>
    <w:rsid w:val="005667F8"/>
    <w:rsid w:val="005672AE"/>
    <w:rsid w:val="00567875"/>
    <w:rsid w:val="005732DD"/>
    <w:rsid w:val="00573F7A"/>
    <w:rsid w:val="00575662"/>
    <w:rsid w:val="0057633A"/>
    <w:rsid w:val="00576EED"/>
    <w:rsid w:val="00581630"/>
    <w:rsid w:val="00581899"/>
    <w:rsid w:val="00581BEC"/>
    <w:rsid w:val="00582594"/>
    <w:rsid w:val="005832C8"/>
    <w:rsid w:val="005845B5"/>
    <w:rsid w:val="00584A5A"/>
    <w:rsid w:val="00585E2C"/>
    <w:rsid w:val="00586AFC"/>
    <w:rsid w:val="00586C46"/>
    <w:rsid w:val="0058731F"/>
    <w:rsid w:val="0058747B"/>
    <w:rsid w:val="00591742"/>
    <w:rsid w:val="00592C3B"/>
    <w:rsid w:val="00593D57"/>
    <w:rsid w:val="00593FC4"/>
    <w:rsid w:val="00594A0D"/>
    <w:rsid w:val="00595420"/>
    <w:rsid w:val="005967D6"/>
    <w:rsid w:val="00597196"/>
    <w:rsid w:val="005978C4"/>
    <w:rsid w:val="005A2149"/>
    <w:rsid w:val="005A2208"/>
    <w:rsid w:val="005A224E"/>
    <w:rsid w:val="005A2695"/>
    <w:rsid w:val="005A2ECD"/>
    <w:rsid w:val="005A5442"/>
    <w:rsid w:val="005A6143"/>
    <w:rsid w:val="005A6335"/>
    <w:rsid w:val="005A6772"/>
    <w:rsid w:val="005A7093"/>
    <w:rsid w:val="005B238C"/>
    <w:rsid w:val="005B2B67"/>
    <w:rsid w:val="005B31AD"/>
    <w:rsid w:val="005B33BF"/>
    <w:rsid w:val="005B41B0"/>
    <w:rsid w:val="005B55A5"/>
    <w:rsid w:val="005B5DDD"/>
    <w:rsid w:val="005B6767"/>
    <w:rsid w:val="005B7005"/>
    <w:rsid w:val="005B7D97"/>
    <w:rsid w:val="005C0A88"/>
    <w:rsid w:val="005C1057"/>
    <w:rsid w:val="005C1EB1"/>
    <w:rsid w:val="005C2F81"/>
    <w:rsid w:val="005C35B5"/>
    <w:rsid w:val="005C4087"/>
    <w:rsid w:val="005C4DA6"/>
    <w:rsid w:val="005C551D"/>
    <w:rsid w:val="005C757D"/>
    <w:rsid w:val="005C776F"/>
    <w:rsid w:val="005C779E"/>
    <w:rsid w:val="005C7B8C"/>
    <w:rsid w:val="005D011E"/>
    <w:rsid w:val="005D3018"/>
    <w:rsid w:val="005D30C1"/>
    <w:rsid w:val="005D3947"/>
    <w:rsid w:val="005D463E"/>
    <w:rsid w:val="005D49EC"/>
    <w:rsid w:val="005D6078"/>
    <w:rsid w:val="005D6329"/>
    <w:rsid w:val="005D6F57"/>
    <w:rsid w:val="005D74F4"/>
    <w:rsid w:val="005D773D"/>
    <w:rsid w:val="005D7960"/>
    <w:rsid w:val="005E0396"/>
    <w:rsid w:val="005E1DA8"/>
    <w:rsid w:val="005E2EB2"/>
    <w:rsid w:val="005E3441"/>
    <w:rsid w:val="005E4185"/>
    <w:rsid w:val="005E43D9"/>
    <w:rsid w:val="005E4C63"/>
    <w:rsid w:val="005E518F"/>
    <w:rsid w:val="005E5BB0"/>
    <w:rsid w:val="005E626C"/>
    <w:rsid w:val="005E688F"/>
    <w:rsid w:val="005E6FDB"/>
    <w:rsid w:val="005E7AAA"/>
    <w:rsid w:val="005F01F4"/>
    <w:rsid w:val="005F07E4"/>
    <w:rsid w:val="005F09AC"/>
    <w:rsid w:val="005F11E0"/>
    <w:rsid w:val="005F509D"/>
    <w:rsid w:val="005F5589"/>
    <w:rsid w:val="005F5599"/>
    <w:rsid w:val="005F6855"/>
    <w:rsid w:val="005F7FCC"/>
    <w:rsid w:val="00600216"/>
    <w:rsid w:val="0060055E"/>
    <w:rsid w:val="006017AD"/>
    <w:rsid w:val="006026D8"/>
    <w:rsid w:val="006036A5"/>
    <w:rsid w:val="00603ABE"/>
    <w:rsid w:val="00604980"/>
    <w:rsid w:val="00604A52"/>
    <w:rsid w:val="00604DE6"/>
    <w:rsid w:val="00605A42"/>
    <w:rsid w:val="00606831"/>
    <w:rsid w:val="00606E65"/>
    <w:rsid w:val="006119B4"/>
    <w:rsid w:val="006125DC"/>
    <w:rsid w:val="00613641"/>
    <w:rsid w:val="00613CB9"/>
    <w:rsid w:val="00616083"/>
    <w:rsid w:val="00617DA9"/>
    <w:rsid w:val="006216CA"/>
    <w:rsid w:val="006226C6"/>
    <w:rsid w:val="006229BD"/>
    <w:rsid w:val="00622A36"/>
    <w:rsid w:val="00622DCC"/>
    <w:rsid w:val="00622EB9"/>
    <w:rsid w:val="00623309"/>
    <w:rsid w:val="006236B4"/>
    <w:rsid w:val="00623DD6"/>
    <w:rsid w:val="00624580"/>
    <w:rsid w:val="00625AF8"/>
    <w:rsid w:val="00626D69"/>
    <w:rsid w:val="0063001A"/>
    <w:rsid w:val="00631128"/>
    <w:rsid w:val="00632553"/>
    <w:rsid w:val="00632825"/>
    <w:rsid w:val="006328B6"/>
    <w:rsid w:val="00632AAB"/>
    <w:rsid w:val="006331E3"/>
    <w:rsid w:val="00633EDA"/>
    <w:rsid w:val="0063482A"/>
    <w:rsid w:val="00641F90"/>
    <w:rsid w:val="006425A1"/>
    <w:rsid w:val="00642ADF"/>
    <w:rsid w:val="006441FC"/>
    <w:rsid w:val="00644ADF"/>
    <w:rsid w:val="006452E5"/>
    <w:rsid w:val="0064713D"/>
    <w:rsid w:val="00647576"/>
    <w:rsid w:val="00647F00"/>
    <w:rsid w:val="0065049C"/>
    <w:rsid w:val="00652085"/>
    <w:rsid w:val="006520E3"/>
    <w:rsid w:val="00653E1B"/>
    <w:rsid w:val="00654BA3"/>
    <w:rsid w:val="00654D25"/>
    <w:rsid w:val="0065502A"/>
    <w:rsid w:val="00660F82"/>
    <w:rsid w:val="00660FC4"/>
    <w:rsid w:val="006611D0"/>
    <w:rsid w:val="006613EB"/>
    <w:rsid w:val="006617D7"/>
    <w:rsid w:val="00662F25"/>
    <w:rsid w:val="00662F3B"/>
    <w:rsid w:val="0066318E"/>
    <w:rsid w:val="00664E32"/>
    <w:rsid w:val="006655D8"/>
    <w:rsid w:val="0066560B"/>
    <w:rsid w:val="006702F0"/>
    <w:rsid w:val="00670E43"/>
    <w:rsid w:val="006713D0"/>
    <w:rsid w:val="006715E5"/>
    <w:rsid w:val="00674310"/>
    <w:rsid w:val="00675119"/>
    <w:rsid w:val="00675865"/>
    <w:rsid w:val="006766E1"/>
    <w:rsid w:val="0068026E"/>
    <w:rsid w:val="006808DC"/>
    <w:rsid w:val="00681E98"/>
    <w:rsid w:val="006823F7"/>
    <w:rsid w:val="0068247F"/>
    <w:rsid w:val="00682F0C"/>
    <w:rsid w:val="0068390B"/>
    <w:rsid w:val="006843B6"/>
    <w:rsid w:val="0068598D"/>
    <w:rsid w:val="0068706C"/>
    <w:rsid w:val="00687284"/>
    <w:rsid w:val="00687610"/>
    <w:rsid w:val="00687953"/>
    <w:rsid w:val="00687D85"/>
    <w:rsid w:val="006922A1"/>
    <w:rsid w:val="0069398B"/>
    <w:rsid w:val="00693CD5"/>
    <w:rsid w:val="006950B5"/>
    <w:rsid w:val="006955DB"/>
    <w:rsid w:val="00695936"/>
    <w:rsid w:val="00695D3C"/>
    <w:rsid w:val="00696D79"/>
    <w:rsid w:val="00697417"/>
    <w:rsid w:val="0069784E"/>
    <w:rsid w:val="0069788E"/>
    <w:rsid w:val="006A0274"/>
    <w:rsid w:val="006A088B"/>
    <w:rsid w:val="006A0E12"/>
    <w:rsid w:val="006A0ED7"/>
    <w:rsid w:val="006A2450"/>
    <w:rsid w:val="006A47E8"/>
    <w:rsid w:val="006A5F4B"/>
    <w:rsid w:val="006B0165"/>
    <w:rsid w:val="006B045A"/>
    <w:rsid w:val="006B1E8F"/>
    <w:rsid w:val="006B2A89"/>
    <w:rsid w:val="006B2ACF"/>
    <w:rsid w:val="006B3DB6"/>
    <w:rsid w:val="006B3F7B"/>
    <w:rsid w:val="006B4319"/>
    <w:rsid w:val="006B5383"/>
    <w:rsid w:val="006B5BCC"/>
    <w:rsid w:val="006B6422"/>
    <w:rsid w:val="006B6501"/>
    <w:rsid w:val="006B68E6"/>
    <w:rsid w:val="006B7007"/>
    <w:rsid w:val="006B7B3D"/>
    <w:rsid w:val="006B7BC1"/>
    <w:rsid w:val="006C02E9"/>
    <w:rsid w:val="006C0776"/>
    <w:rsid w:val="006C1A2F"/>
    <w:rsid w:val="006C1A85"/>
    <w:rsid w:val="006C1E03"/>
    <w:rsid w:val="006C4991"/>
    <w:rsid w:val="006C4B3C"/>
    <w:rsid w:val="006C5CE1"/>
    <w:rsid w:val="006C652F"/>
    <w:rsid w:val="006C6DB4"/>
    <w:rsid w:val="006D131E"/>
    <w:rsid w:val="006D272E"/>
    <w:rsid w:val="006D34FE"/>
    <w:rsid w:val="006D39BC"/>
    <w:rsid w:val="006D49A8"/>
    <w:rsid w:val="006D4F5D"/>
    <w:rsid w:val="006D5BEB"/>
    <w:rsid w:val="006D62F7"/>
    <w:rsid w:val="006D68D8"/>
    <w:rsid w:val="006D68EB"/>
    <w:rsid w:val="006D6D84"/>
    <w:rsid w:val="006D7618"/>
    <w:rsid w:val="006D7CDB"/>
    <w:rsid w:val="006E0102"/>
    <w:rsid w:val="006E039E"/>
    <w:rsid w:val="006E1C1C"/>
    <w:rsid w:val="006E4C33"/>
    <w:rsid w:val="006E656D"/>
    <w:rsid w:val="006E6FA3"/>
    <w:rsid w:val="006E71C6"/>
    <w:rsid w:val="006E74A4"/>
    <w:rsid w:val="006E74C3"/>
    <w:rsid w:val="006F0731"/>
    <w:rsid w:val="006F078D"/>
    <w:rsid w:val="006F1B95"/>
    <w:rsid w:val="006F1F62"/>
    <w:rsid w:val="006F2362"/>
    <w:rsid w:val="006F3467"/>
    <w:rsid w:val="006F45B7"/>
    <w:rsid w:val="006F5023"/>
    <w:rsid w:val="006F6291"/>
    <w:rsid w:val="006F6D50"/>
    <w:rsid w:val="006F70E8"/>
    <w:rsid w:val="006F72B6"/>
    <w:rsid w:val="006F72BA"/>
    <w:rsid w:val="006F77D4"/>
    <w:rsid w:val="006F786C"/>
    <w:rsid w:val="006F7BD7"/>
    <w:rsid w:val="00700403"/>
    <w:rsid w:val="00700C3C"/>
    <w:rsid w:val="00700FDC"/>
    <w:rsid w:val="00702EBD"/>
    <w:rsid w:val="007041D8"/>
    <w:rsid w:val="0070433F"/>
    <w:rsid w:val="00704576"/>
    <w:rsid w:val="007056A6"/>
    <w:rsid w:val="00706116"/>
    <w:rsid w:val="007071C1"/>
    <w:rsid w:val="007079EF"/>
    <w:rsid w:val="007111C6"/>
    <w:rsid w:val="00711477"/>
    <w:rsid w:val="00711C12"/>
    <w:rsid w:val="00711C7F"/>
    <w:rsid w:val="00712B7A"/>
    <w:rsid w:val="0071328B"/>
    <w:rsid w:val="00713440"/>
    <w:rsid w:val="00713689"/>
    <w:rsid w:val="007148CB"/>
    <w:rsid w:val="00716979"/>
    <w:rsid w:val="00716C9B"/>
    <w:rsid w:val="007179D9"/>
    <w:rsid w:val="00721658"/>
    <w:rsid w:val="00721C23"/>
    <w:rsid w:val="00724E71"/>
    <w:rsid w:val="00725124"/>
    <w:rsid w:val="00725462"/>
    <w:rsid w:val="007255A3"/>
    <w:rsid w:val="0072569C"/>
    <w:rsid w:val="0072591B"/>
    <w:rsid w:val="00726CAE"/>
    <w:rsid w:val="00727DC1"/>
    <w:rsid w:val="00730DCF"/>
    <w:rsid w:val="00732019"/>
    <w:rsid w:val="00732069"/>
    <w:rsid w:val="0073226A"/>
    <w:rsid w:val="007322F3"/>
    <w:rsid w:val="00732319"/>
    <w:rsid w:val="0073317D"/>
    <w:rsid w:val="007332C9"/>
    <w:rsid w:val="007335C5"/>
    <w:rsid w:val="00733927"/>
    <w:rsid w:val="00733944"/>
    <w:rsid w:val="00733BCA"/>
    <w:rsid w:val="00734312"/>
    <w:rsid w:val="00734680"/>
    <w:rsid w:val="007355D2"/>
    <w:rsid w:val="00735E72"/>
    <w:rsid w:val="007369DF"/>
    <w:rsid w:val="00737665"/>
    <w:rsid w:val="00737AF8"/>
    <w:rsid w:val="00737E9F"/>
    <w:rsid w:val="0074035E"/>
    <w:rsid w:val="0074095E"/>
    <w:rsid w:val="00740A7F"/>
    <w:rsid w:val="00741202"/>
    <w:rsid w:val="0074121A"/>
    <w:rsid w:val="00741B28"/>
    <w:rsid w:val="0074205E"/>
    <w:rsid w:val="007449E3"/>
    <w:rsid w:val="00745CF7"/>
    <w:rsid w:val="00746847"/>
    <w:rsid w:val="00750A18"/>
    <w:rsid w:val="0075100C"/>
    <w:rsid w:val="00751E59"/>
    <w:rsid w:val="0075280D"/>
    <w:rsid w:val="007532D8"/>
    <w:rsid w:val="007555FD"/>
    <w:rsid w:val="00756D28"/>
    <w:rsid w:val="007602D7"/>
    <w:rsid w:val="00763497"/>
    <w:rsid w:val="00765B9F"/>
    <w:rsid w:val="007661E5"/>
    <w:rsid w:val="00766E0E"/>
    <w:rsid w:val="00771F5A"/>
    <w:rsid w:val="00772973"/>
    <w:rsid w:val="00772ECE"/>
    <w:rsid w:val="00772F7E"/>
    <w:rsid w:val="0077302A"/>
    <w:rsid w:val="007733A7"/>
    <w:rsid w:val="0077391C"/>
    <w:rsid w:val="00774F0B"/>
    <w:rsid w:val="00775729"/>
    <w:rsid w:val="007770C2"/>
    <w:rsid w:val="00780940"/>
    <w:rsid w:val="00780AAF"/>
    <w:rsid w:val="00780CC8"/>
    <w:rsid w:val="0078267D"/>
    <w:rsid w:val="00782D29"/>
    <w:rsid w:val="00783329"/>
    <w:rsid w:val="007839A9"/>
    <w:rsid w:val="0078406A"/>
    <w:rsid w:val="00784713"/>
    <w:rsid w:val="00784EBE"/>
    <w:rsid w:val="0078587A"/>
    <w:rsid w:val="007860D9"/>
    <w:rsid w:val="00787867"/>
    <w:rsid w:val="007878EF"/>
    <w:rsid w:val="00790D2B"/>
    <w:rsid w:val="0079105E"/>
    <w:rsid w:val="00791FE6"/>
    <w:rsid w:val="007926D7"/>
    <w:rsid w:val="00792A2E"/>
    <w:rsid w:val="00793A2B"/>
    <w:rsid w:val="007951BA"/>
    <w:rsid w:val="00795B2A"/>
    <w:rsid w:val="00796662"/>
    <w:rsid w:val="00796D1C"/>
    <w:rsid w:val="00797FA8"/>
    <w:rsid w:val="007A0328"/>
    <w:rsid w:val="007A0489"/>
    <w:rsid w:val="007A0693"/>
    <w:rsid w:val="007A0DF3"/>
    <w:rsid w:val="007A191E"/>
    <w:rsid w:val="007A2798"/>
    <w:rsid w:val="007A2A8F"/>
    <w:rsid w:val="007A340C"/>
    <w:rsid w:val="007A3D89"/>
    <w:rsid w:val="007A6C77"/>
    <w:rsid w:val="007A7627"/>
    <w:rsid w:val="007A78C7"/>
    <w:rsid w:val="007B0299"/>
    <w:rsid w:val="007B08E6"/>
    <w:rsid w:val="007B2F04"/>
    <w:rsid w:val="007B4402"/>
    <w:rsid w:val="007B4703"/>
    <w:rsid w:val="007B4AC0"/>
    <w:rsid w:val="007B6054"/>
    <w:rsid w:val="007B6378"/>
    <w:rsid w:val="007B6630"/>
    <w:rsid w:val="007B67DB"/>
    <w:rsid w:val="007B6A27"/>
    <w:rsid w:val="007B761C"/>
    <w:rsid w:val="007C1034"/>
    <w:rsid w:val="007C1805"/>
    <w:rsid w:val="007C2E62"/>
    <w:rsid w:val="007C376E"/>
    <w:rsid w:val="007C43E0"/>
    <w:rsid w:val="007C5256"/>
    <w:rsid w:val="007C5934"/>
    <w:rsid w:val="007C60E6"/>
    <w:rsid w:val="007C6115"/>
    <w:rsid w:val="007C7BF1"/>
    <w:rsid w:val="007C7D24"/>
    <w:rsid w:val="007C7FE0"/>
    <w:rsid w:val="007D0CB0"/>
    <w:rsid w:val="007D15C3"/>
    <w:rsid w:val="007D28CF"/>
    <w:rsid w:val="007D3D29"/>
    <w:rsid w:val="007D53BA"/>
    <w:rsid w:val="007D5F5A"/>
    <w:rsid w:val="007D6293"/>
    <w:rsid w:val="007D6369"/>
    <w:rsid w:val="007D6BD7"/>
    <w:rsid w:val="007D724F"/>
    <w:rsid w:val="007E1FC7"/>
    <w:rsid w:val="007E399B"/>
    <w:rsid w:val="007E4425"/>
    <w:rsid w:val="007E48DE"/>
    <w:rsid w:val="007E5953"/>
    <w:rsid w:val="007E6D96"/>
    <w:rsid w:val="007E708C"/>
    <w:rsid w:val="007F03B5"/>
    <w:rsid w:val="007F102B"/>
    <w:rsid w:val="007F1A2C"/>
    <w:rsid w:val="007F211F"/>
    <w:rsid w:val="007F2352"/>
    <w:rsid w:val="007F2589"/>
    <w:rsid w:val="007F392A"/>
    <w:rsid w:val="007F41AA"/>
    <w:rsid w:val="007F49AD"/>
    <w:rsid w:val="007F4F24"/>
    <w:rsid w:val="007F5DFE"/>
    <w:rsid w:val="007F6359"/>
    <w:rsid w:val="007F7255"/>
    <w:rsid w:val="007F76FC"/>
    <w:rsid w:val="007F7AB9"/>
    <w:rsid w:val="007F7F4B"/>
    <w:rsid w:val="008001A2"/>
    <w:rsid w:val="00800E83"/>
    <w:rsid w:val="0080178F"/>
    <w:rsid w:val="00802865"/>
    <w:rsid w:val="008045CE"/>
    <w:rsid w:val="0080473E"/>
    <w:rsid w:val="008047CF"/>
    <w:rsid w:val="00804D14"/>
    <w:rsid w:val="00804D9E"/>
    <w:rsid w:val="00805493"/>
    <w:rsid w:val="00806C84"/>
    <w:rsid w:val="008071B7"/>
    <w:rsid w:val="00807EB6"/>
    <w:rsid w:val="00807EBC"/>
    <w:rsid w:val="00811AB9"/>
    <w:rsid w:val="00812842"/>
    <w:rsid w:val="00812AF3"/>
    <w:rsid w:val="00812C9B"/>
    <w:rsid w:val="00813CCE"/>
    <w:rsid w:val="00814A92"/>
    <w:rsid w:val="00815BA9"/>
    <w:rsid w:val="0081616C"/>
    <w:rsid w:val="00816258"/>
    <w:rsid w:val="00817EF8"/>
    <w:rsid w:val="00820187"/>
    <w:rsid w:val="0082323F"/>
    <w:rsid w:val="00823800"/>
    <w:rsid w:val="00823982"/>
    <w:rsid w:val="00823EAD"/>
    <w:rsid w:val="00824514"/>
    <w:rsid w:val="0082451A"/>
    <w:rsid w:val="008246A8"/>
    <w:rsid w:val="0082482D"/>
    <w:rsid w:val="00824AF6"/>
    <w:rsid w:val="00825822"/>
    <w:rsid w:val="00827311"/>
    <w:rsid w:val="00827B00"/>
    <w:rsid w:val="00827E11"/>
    <w:rsid w:val="00827EBD"/>
    <w:rsid w:val="00831302"/>
    <w:rsid w:val="00831AB4"/>
    <w:rsid w:val="00832933"/>
    <w:rsid w:val="00832EE7"/>
    <w:rsid w:val="00833095"/>
    <w:rsid w:val="00834D0B"/>
    <w:rsid w:val="00835B73"/>
    <w:rsid w:val="0083621E"/>
    <w:rsid w:val="00836A6F"/>
    <w:rsid w:val="0084064A"/>
    <w:rsid w:val="008429E3"/>
    <w:rsid w:val="00844DED"/>
    <w:rsid w:val="008455C0"/>
    <w:rsid w:val="00845E41"/>
    <w:rsid w:val="00846FDA"/>
    <w:rsid w:val="00847925"/>
    <w:rsid w:val="00850359"/>
    <w:rsid w:val="00851607"/>
    <w:rsid w:val="00851756"/>
    <w:rsid w:val="008519FB"/>
    <w:rsid w:val="0085295A"/>
    <w:rsid w:val="00852C9C"/>
    <w:rsid w:val="00852E1B"/>
    <w:rsid w:val="00853D0E"/>
    <w:rsid w:val="00855DEA"/>
    <w:rsid w:val="00856443"/>
    <w:rsid w:val="0086126D"/>
    <w:rsid w:val="008617E7"/>
    <w:rsid w:val="008622AF"/>
    <w:rsid w:val="00862608"/>
    <w:rsid w:val="0086276C"/>
    <w:rsid w:val="00862838"/>
    <w:rsid w:val="0086320B"/>
    <w:rsid w:val="008654DA"/>
    <w:rsid w:val="00866035"/>
    <w:rsid w:val="008663F5"/>
    <w:rsid w:val="0086649C"/>
    <w:rsid w:val="00867204"/>
    <w:rsid w:val="0086740B"/>
    <w:rsid w:val="00867904"/>
    <w:rsid w:val="00871064"/>
    <w:rsid w:val="00871267"/>
    <w:rsid w:val="008714B4"/>
    <w:rsid w:val="00871E75"/>
    <w:rsid w:val="00873C06"/>
    <w:rsid w:val="0087402C"/>
    <w:rsid w:val="00874523"/>
    <w:rsid w:val="00875D1A"/>
    <w:rsid w:val="00875E4E"/>
    <w:rsid w:val="00876491"/>
    <w:rsid w:val="00876A0D"/>
    <w:rsid w:val="00876CDA"/>
    <w:rsid w:val="0088021B"/>
    <w:rsid w:val="00880296"/>
    <w:rsid w:val="00880931"/>
    <w:rsid w:val="00880F49"/>
    <w:rsid w:val="008815BE"/>
    <w:rsid w:val="0088180A"/>
    <w:rsid w:val="0088280C"/>
    <w:rsid w:val="00883404"/>
    <w:rsid w:val="00883FFF"/>
    <w:rsid w:val="00884720"/>
    <w:rsid w:val="00884A13"/>
    <w:rsid w:val="00885123"/>
    <w:rsid w:val="00885274"/>
    <w:rsid w:val="008854AC"/>
    <w:rsid w:val="008859AF"/>
    <w:rsid w:val="00886491"/>
    <w:rsid w:val="00886B45"/>
    <w:rsid w:val="00886CBE"/>
    <w:rsid w:val="0088756B"/>
    <w:rsid w:val="008876D2"/>
    <w:rsid w:val="00890589"/>
    <w:rsid w:val="0089186A"/>
    <w:rsid w:val="00892239"/>
    <w:rsid w:val="00893BAB"/>
    <w:rsid w:val="0089445B"/>
    <w:rsid w:val="00896886"/>
    <w:rsid w:val="00896984"/>
    <w:rsid w:val="00896AF3"/>
    <w:rsid w:val="008974C3"/>
    <w:rsid w:val="008975E7"/>
    <w:rsid w:val="008A02C5"/>
    <w:rsid w:val="008A0933"/>
    <w:rsid w:val="008A1CD1"/>
    <w:rsid w:val="008A2181"/>
    <w:rsid w:val="008A29C7"/>
    <w:rsid w:val="008A3DF8"/>
    <w:rsid w:val="008A45A4"/>
    <w:rsid w:val="008A5D82"/>
    <w:rsid w:val="008A7C89"/>
    <w:rsid w:val="008B0FC2"/>
    <w:rsid w:val="008B1B54"/>
    <w:rsid w:val="008B1F6C"/>
    <w:rsid w:val="008B506D"/>
    <w:rsid w:val="008B6282"/>
    <w:rsid w:val="008C0116"/>
    <w:rsid w:val="008C01A7"/>
    <w:rsid w:val="008C05F2"/>
    <w:rsid w:val="008C0981"/>
    <w:rsid w:val="008C108D"/>
    <w:rsid w:val="008C1102"/>
    <w:rsid w:val="008C1562"/>
    <w:rsid w:val="008C4033"/>
    <w:rsid w:val="008C5F9E"/>
    <w:rsid w:val="008C606C"/>
    <w:rsid w:val="008D333C"/>
    <w:rsid w:val="008D370E"/>
    <w:rsid w:val="008D5A67"/>
    <w:rsid w:val="008D5FBE"/>
    <w:rsid w:val="008D72F7"/>
    <w:rsid w:val="008E0093"/>
    <w:rsid w:val="008E00F6"/>
    <w:rsid w:val="008E11E4"/>
    <w:rsid w:val="008E137C"/>
    <w:rsid w:val="008E2407"/>
    <w:rsid w:val="008E27BE"/>
    <w:rsid w:val="008E3C70"/>
    <w:rsid w:val="008E4C3E"/>
    <w:rsid w:val="008E4D76"/>
    <w:rsid w:val="008E4E4F"/>
    <w:rsid w:val="008E6584"/>
    <w:rsid w:val="008E6693"/>
    <w:rsid w:val="008F099C"/>
    <w:rsid w:val="008F17C3"/>
    <w:rsid w:val="008F1875"/>
    <w:rsid w:val="008F3E77"/>
    <w:rsid w:val="008F4987"/>
    <w:rsid w:val="008F68DB"/>
    <w:rsid w:val="008F6B24"/>
    <w:rsid w:val="008F6D97"/>
    <w:rsid w:val="008F7A97"/>
    <w:rsid w:val="008F7F90"/>
    <w:rsid w:val="0090217B"/>
    <w:rsid w:val="0090302D"/>
    <w:rsid w:val="0090427A"/>
    <w:rsid w:val="0090478E"/>
    <w:rsid w:val="00905023"/>
    <w:rsid w:val="00905462"/>
    <w:rsid w:val="00906635"/>
    <w:rsid w:val="00906B50"/>
    <w:rsid w:val="00906EEA"/>
    <w:rsid w:val="00910A0E"/>
    <w:rsid w:val="00910F23"/>
    <w:rsid w:val="009169A1"/>
    <w:rsid w:val="00916C21"/>
    <w:rsid w:val="009201C5"/>
    <w:rsid w:val="0092239A"/>
    <w:rsid w:val="00922BF9"/>
    <w:rsid w:val="0092323B"/>
    <w:rsid w:val="00923F2F"/>
    <w:rsid w:val="00924F77"/>
    <w:rsid w:val="0093027A"/>
    <w:rsid w:val="00930368"/>
    <w:rsid w:val="009305E8"/>
    <w:rsid w:val="00930B32"/>
    <w:rsid w:val="00931764"/>
    <w:rsid w:val="00932F22"/>
    <w:rsid w:val="00935B44"/>
    <w:rsid w:val="009361EE"/>
    <w:rsid w:val="009366BD"/>
    <w:rsid w:val="00937E4B"/>
    <w:rsid w:val="00945400"/>
    <w:rsid w:val="0094616A"/>
    <w:rsid w:val="00946F24"/>
    <w:rsid w:val="00947A16"/>
    <w:rsid w:val="00947CF6"/>
    <w:rsid w:val="009503E8"/>
    <w:rsid w:val="00951D4D"/>
    <w:rsid w:val="00951E23"/>
    <w:rsid w:val="0095447B"/>
    <w:rsid w:val="00955805"/>
    <w:rsid w:val="009563AD"/>
    <w:rsid w:val="00957077"/>
    <w:rsid w:val="009600CC"/>
    <w:rsid w:val="009604EF"/>
    <w:rsid w:val="00961DD6"/>
    <w:rsid w:val="00962548"/>
    <w:rsid w:val="00962863"/>
    <w:rsid w:val="00962F30"/>
    <w:rsid w:val="009635A8"/>
    <w:rsid w:val="009636A4"/>
    <w:rsid w:val="00963DCF"/>
    <w:rsid w:val="00964992"/>
    <w:rsid w:val="009654B9"/>
    <w:rsid w:val="00965D98"/>
    <w:rsid w:val="00966FDE"/>
    <w:rsid w:val="009677FE"/>
    <w:rsid w:val="00967E8C"/>
    <w:rsid w:val="00970D03"/>
    <w:rsid w:val="009725BA"/>
    <w:rsid w:val="0097492B"/>
    <w:rsid w:val="00974A51"/>
    <w:rsid w:val="00974B44"/>
    <w:rsid w:val="009755A7"/>
    <w:rsid w:val="00975910"/>
    <w:rsid w:val="00976C09"/>
    <w:rsid w:val="00977476"/>
    <w:rsid w:val="00982D61"/>
    <w:rsid w:val="00983D04"/>
    <w:rsid w:val="00983D4D"/>
    <w:rsid w:val="00986073"/>
    <w:rsid w:val="009867B1"/>
    <w:rsid w:val="00987CD2"/>
    <w:rsid w:val="009929B8"/>
    <w:rsid w:val="00993E83"/>
    <w:rsid w:val="00994DBF"/>
    <w:rsid w:val="00994FAE"/>
    <w:rsid w:val="0099692A"/>
    <w:rsid w:val="009976A6"/>
    <w:rsid w:val="009977A0"/>
    <w:rsid w:val="00997A70"/>
    <w:rsid w:val="00997DE6"/>
    <w:rsid w:val="009A0238"/>
    <w:rsid w:val="009A2FD1"/>
    <w:rsid w:val="009A351E"/>
    <w:rsid w:val="009A37F9"/>
    <w:rsid w:val="009A3EF0"/>
    <w:rsid w:val="009A5286"/>
    <w:rsid w:val="009A5370"/>
    <w:rsid w:val="009A6256"/>
    <w:rsid w:val="009A67A5"/>
    <w:rsid w:val="009B2C25"/>
    <w:rsid w:val="009B369E"/>
    <w:rsid w:val="009B49F6"/>
    <w:rsid w:val="009B4AF4"/>
    <w:rsid w:val="009B4C9B"/>
    <w:rsid w:val="009B4D01"/>
    <w:rsid w:val="009B5307"/>
    <w:rsid w:val="009B53F4"/>
    <w:rsid w:val="009B5425"/>
    <w:rsid w:val="009B675E"/>
    <w:rsid w:val="009B6D4E"/>
    <w:rsid w:val="009B72B1"/>
    <w:rsid w:val="009B7B94"/>
    <w:rsid w:val="009C05FC"/>
    <w:rsid w:val="009C12A8"/>
    <w:rsid w:val="009C16D7"/>
    <w:rsid w:val="009C1969"/>
    <w:rsid w:val="009C19E5"/>
    <w:rsid w:val="009C238A"/>
    <w:rsid w:val="009C25EB"/>
    <w:rsid w:val="009C395B"/>
    <w:rsid w:val="009C39C4"/>
    <w:rsid w:val="009C3F18"/>
    <w:rsid w:val="009C43CB"/>
    <w:rsid w:val="009C4BB6"/>
    <w:rsid w:val="009C51B8"/>
    <w:rsid w:val="009C54A6"/>
    <w:rsid w:val="009C55E0"/>
    <w:rsid w:val="009C7BB1"/>
    <w:rsid w:val="009D01BE"/>
    <w:rsid w:val="009D039B"/>
    <w:rsid w:val="009D0548"/>
    <w:rsid w:val="009D07B1"/>
    <w:rsid w:val="009D1DF5"/>
    <w:rsid w:val="009D2E86"/>
    <w:rsid w:val="009D3636"/>
    <w:rsid w:val="009D3FF8"/>
    <w:rsid w:val="009D413E"/>
    <w:rsid w:val="009D48F5"/>
    <w:rsid w:val="009D5438"/>
    <w:rsid w:val="009D5A09"/>
    <w:rsid w:val="009E0722"/>
    <w:rsid w:val="009E0D5D"/>
    <w:rsid w:val="009E0DE1"/>
    <w:rsid w:val="009E28A9"/>
    <w:rsid w:val="009E37F2"/>
    <w:rsid w:val="009E5663"/>
    <w:rsid w:val="009E62CB"/>
    <w:rsid w:val="009E62F8"/>
    <w:rsid w:val="009E6CD7"/>
    <w:rsid w:val="009E7155"/>
    <w:rsid w:val="009F0647"/>
    <w:rsid w:val="009F0DF5"/>
    <w:rsid w:val="009F143C"/>
    <w:rsid w:val="009F2A34"/>
    <w:rsid w:val="009F4D76"/>
    <w:rsid w:val="009F5C78"/>
    <w:rsid w:val="009F5E9A"/>
    <w:rsid w:val="009F6843"/>
    <w:rsid w:val="009F71DF"/>
    <w:rsid w:val="009F75AA"/>
    <w:rsid w:val="00A005FB"/>
    <w:rsid w:val="00A017DE"/>
    <w:rsid w:val="00A03C50"/>
    <w:rsid w:val="00A04DF4"/>
    <w:rsid w:val="00A053B8"/>
    <w:rsid w:val="00A0655A"/>
    <w:rsid w:val="00A06FA9"/>
    <w:rsid w:val="00A105FE"/>
    <w:rsid w:val="00A131A4"/>
    <w:rsid w:val="00A1426F"/>
    <w:rsid w:val="00A14EB6"/>
    <w:rsid w:val="00A16C25"/>
    <w:rsid w:val="00A17336"/>
    <w:rsid w:val="00A1736E"/>
    <w:rsid w:val="00A17BD7"/>
    <w:rsid w:val="00A17CC1"/>
    <w:rsid w:val="00A2393B"/>
    <w:rsid w:val="00A240D8"/>
    <w:rsid w:val="00A24269"/>
    <w:rsid w:val="00A24ECB"/>
    <w:rsid w:val="00A25378"/>
    <w:rsid w:val="00A25589"/>
    <w:rsid w:val="00A30186"/>
    <w:rsid w:val="00A30E54"/>
    <w:rsid w:val="00A32A1F"/>
    <w:rsid w:val="00A33801"/>
    <w:rsid w:val="00A343E1"/>
    <w:rsid w:val="00A350CE"/>
    <w:rsid w:val="00A36675"/>
    <w:rsid w:val="00A37084"/>
    <w:rsid w:val="00A40F79"/>
    <w:rsid w:val="00A42293"/>
    <w:rsid w:val="00A42E04"/>
    <w:rsid w:val="00A436EA"/>
    <w:rsid w:val="00A438ED"/>
    <w:rsid w:val="00A442CB"/>
    <w:rsid w:val="00A44C13"/>
    <w:rsid w:val="00A45E0A"/>
    <w:rsid w:val="00A46BEF"/>
    <w:rsid w:val="00A46DC4"/>
    <w:rsid w:val="00A471C9"/>
    <w:rsid w:val="00A50CB7"/>
    <w:rsid w:val="00A5317A"/>
    <w:rsid w:val="00A53D2F"/>
    <w:rsid w:val="00A54DD5"/>
    <w:rsid w:val="00A55EE3"/>
    <w:rsid w:val="00A55EF0"/>
    <w:rsid w:val="00A560C1"/>
    <w:rsid w:val="00A56111"/>
    <w:rsid w:val="00A57E56"/>
    <w:rsid w:val="00A60B72"/>
    <w:rsid w:val="00A61160"/>
    <w:rsid w:val="00A6407F"/>
    <w:rsid w:val="00A64645"/>
    <w:rsid w:val="00A6489C"/>
    <w:rsid w:val="00A659BC"/>
    <w:rsid w:val="00A6640C"/>
    <w:rsid w:val="00A66CE2"/>
    <w:rsid w:val="00A6761B"/>
    <w:rsid w:val="00A70B2E"/>
    <w:rsid w:val="00A715F5"/>
    <w:rsid w:val="00A7229D"/>
    <w:rsid w:val="00A729EE"/>
    <w:rsid w:val="00A7481B"/>
    <w:rsid w:val="00A767AB"/>
    <w:rsid w:val="00A76C60"/>
    <w:rsid w:val="00A77458"/>
    <w:rsid w:val="00A80C16"/>
    <w:rsid w:val="00A80EF8"/>
    <w:rsid w:val="00A816DA"/>
    <w:rsid w:val="00A81919"/>
    <w:rsid w:val="00A81B5A"/>
    <w:rsid w:val="00A82C1B"/>
    <w:rsid w:val="00A8554E"/>
    <w:rsid w:val="00A861DF"/>
    <w:rsid w:val="00A86390"/>
    <w:rsid w:val="00A91647"/>
    <w:rsid w:val="00A91FC9"/>
    <w:rsid w:val="00A93D98"/>
    <w:rsid w:val="00A942DA"/>
    <w:rsid w:val="00A943FB"/>
    <w:rsid w:val="00A94EBC"/>
    <w:rsid w:val="00A9574F"/>
    <w:rsid w:val="00A960DF"/>
    <w:rsid w:val="00A97E8B"/>
    <w:rsid w:val="00AA13AB"/>
    <w:rsid w:val="00AA1B2E"/>
    <w:rsid w:val="00AA28DD"/>
    <w:rsid w:val="00AA3D40"/>
    <w:rsid w:val="00AA42D7"/>
    <w:rsid w:val="00AA55E3"/>
    <w:rsid w:val="00AA6832"/>
    <w:rsid w:val="00AA709C"/>
    <w:rsid w:val="00AA7947"/>
    <w:rsid w:val="00AA7B98"/>
    <w:rsid w:val="00AB1B8E"/>
    <w:rsid w:val="00AB37FD"/>
    <w:rsid w:val="00AB3BD3"/>
    <w:rsid w:val="00AB53FE"/>
    <w:rsid w:val="00AB584E"/>
    <w:rsid w:val="00AB7445"/>
    <w:rsid w:val="00AB76B1"/>
    <w:rsid w:val="00AC01B4"/>
    <w:rsid w:val="00AC027E"/>
    <w:rsid w:val="00AC0A7A"/>
    <w:rsid w:val="00AC1753"/>
    <w:rsid w:val="00AC1841"/>
    <w:rsid w:val="00AC1E9A"/>
    <w:rsid w:val="00AC219E"/>
    <w:rsid w:val="00AC2F57"/>
    <w:rsid w:val="00AC41B1"/>
    <w:rsid w:val="00AC4C3A"/>
    <w:rsid w:val="00AC656F"/>
    <w:rsid w:val="00AD15E8"/>
    <w:rsid w:val="00AD1878"/>
    <w:rsid w:val="00AD29CE"/>
    <w:rsid w:val="00AD2C9F"/>
    <w:rsid w:val="00AD31F7"/>
    <w:rsid w:val="00AD365E"/>
    <w:rsid w:val="00AD3668"/>
    <w:rsid w:val="00AD3724"/>
    <w:rsid w:val="00AD3C3A"/>
    <w:rsid w:val="00AD474B"/>
    <w:rsid w:val="00AD47FE"/>
    <w:rsid w:val="00AD606A"/>
    <w:rsid w:val="00AD7978"/>
    <w:rsid w:val="00AD7D85"/>
    <w:rsid w:val="00AE0B00"/>
    <w:rsid w:val="00AE0B71"/>
    <w:rsid w:val="00AE12D3"/>
    <w:rsid w:val="00AE16E2"/>
    <w:rsid w:val="00AE1934"/>
    <w:rsid w:val="00AE1B65"/>
    <w:rsid w:val="00AE33B4"/>
    <w:rsid w:val="00AE34AA"/>
    <w:rsid w:val="00AE5C38"/>
    <w:rsid w:val="00AE6304"/>
    <w:rsid w:val="00AE686D"/>
    <w:rsid w:val="00AE6E17"/>
    <w:rsid w:val="00AF14A7"/>
    <w:rsid w:val="00AF34C6"/>
    <w:rsid w:val="00AF3677"/>
    <w:rsid w:val="00AF37E2"/>
    <w:rsid w:val="00AF3B86"/>
    <w:rsid w:val="00AF4675"/>
    <w:rsid w:val="00AF4BF0"/>
    <w:rsid w:val="00AF52CD"/>
    <w:rsid w:val="00AF5FD0"/>
    <w:rsid w:val="00AF5FEE"/>
    <w:rsid w:val="00AF6865"/>
    <w:rsid w:val="00B00FBB"/>
    <w:rsid w:val="00B0122E"/>
    <w:rsid w:val="00B03991"/>
    <w:rsid w:val="00B03A09"/>
    <w:rsid w:val="00B047E9"/>
    <w:rsid w:val="00B04E33"/>
    <w:rsid w:val="00B04FAD"/>
    <w:rsid w:val="00B052D5"/>
    <w:rsid w:val="00B053C4"/>
    <w:rsid w:val="00B0552E"/>
    <w:rsid w:val="00B05C70"/>
    <w:rsid w:val="00B05E85"/>
    <w:rsid w:val="00B05F56"/>
    <w:rsid w:val="00B061E6"/>
    <w:rsid w:val="00B06CCE"/>
    <w:rsid w:val="00B06EE7"/>
    <w:rsid w:val="00B11DB3"/>
    <w:rsid w:val="00B11EAE"/>
    <w:rsid w:val="00B12271"/>
    <w:rsid w:val="00B125BB"/>
    <w:rsid w:val="00B12D31"/>
    <w:rsid w:val="00B13B80"/>
    <w:rsid w:val="00B15147"/>
    <w:rsid w:val="00B15301"/>
    <w:rsid w:val="00B15F01"/>
    <w:rsid w:val="00B17421"/>
    <w:rsid w:val="00B174DC"/>
    <w:rsid w:val="00B204AE"/>
    <w:rsid w:val="00B206A6"/>
    <w:rsid w:val="00B20E7D"/>
    <w:rsid w:val="00B212E8"/>
    <w:rsid w:val="00B21930"/>
    <w:rsid w:val="00B21FA5"/>
    <w:rsid w:val="00B22CBC"/>
    <w:rsid w:val="00B23A9B"/>
    <w:rsid w:val="00B24422"/>
    <w:rsid w:val="00B24802"/>
    <w:rsid w:val="00B25FC3"/>
    <w:rsid w:val="00B27082"/>
    <w:rsid w:val="00B30386"/>
    <w:rsid w:val="00B30891"/>
    <w:rsid w:val="00B320AD"/>
    <w:rsid w:val="00B32424"/>
    <w:rsid w:val="00B3259F"/>
    <w:rsid w:val="00B331DB"/>
    <w:rsid w:val="00B35934"/>
    <w:rsid w:val="00B4004F"/>
    <w:rsid w:val="00B40317"/>
    <w:rsid w:val="00B40D6C"/>
    <w:rsid w:val="00B4176D"/>
    <w:rsid w:val="00B41C96"/>
    <w:rsid w:val="00B42C57"/>
    <w:rsid w:val="00B44B27"/>
    <w:rsid w:val="00B44DA0"/>
    <w:rsid w:val="00B456F1"/>
    <w:rsid w:val="00B4607D"/>
    <w:rsid w:val="00B47CED"/>
    <w:rsid w:val="00B51F51"/>
    <w:rsid w:val="00B5216A"/>
    <w:rsid w:val="00B522DA"/>
    <w:rsid w:val="00B526BB"/>
    <w:rsid w:val="00B53BF2"/>
    <w:rsid w:val="00B5456E"/>
    <w:rsid w:val="00B54804"/>
    <w:rsid w:val="00B55C66"/>
    <w:rsid w:val="00B60930"/>
    <w:rsid w:val="00B609AE"/>
    <w:rsid w:val="00B61A2C"/>
    <w:rsid w:val="00B625EF"/>
    <w:rsid w:val="00B63FDC"/>
    <w:rsid w:val="00B654E4"/>
    <w:rsid w:val="00B65B30"/>
    <w:rsid w:val="00B67940"/>
    <w:rsid w:val="00B7051F"/>
    <w:rsid w:val="00B70E53"/>
    <w:rsid w:val="00B74945"/>
    <w:rsid w:val="00B749EF"/>
    <w:rsid w:val="00B74BEA"/>
    <w:rsid w:val="00B74FF7"/>
    <w:rsid w:val="00B7526E"/>
    <w:rsid w:val="00B75F56"/>
    <w:rsid w:val="00B76925"/>
    <w:rsid w:val="00B76B01"/>
    <w:rsid w:val="00B77DDE"/>
    <w:rsid w:val="00B77F5A"/>
    <w:rsid w:val="00B8105D"/>
    <w:rsid w:val="00B82577"/>
    <w:rsid w:val="00B835B5"/>
    <w:rsid w:val="00B846D9"/>
    <w:rsid w:val="00B84DC4"/>
    <w:rsid w:val="00B86D84"/>
    <w:rsid w:val="00B90322"/>
    <w:rsid w:val="00B9073A"/>
    <w:rsid w:val="00B9084E"/>
    <w:rsid w:val="00B90A94"/>
    <w:rsid w:val="00B927BB"/>
    <w:rsid w:val="00B93213"/>
    <w:rsid w:val="00B943DB"/>
    <w:rsid w:val="00B94E14"/>
    <w:rsid w:val="00B9577F"/>
    <w:rsid w:val="00B9629A"/>
    <w:rsid w:val="00B97411"/>
    <w:rsid w:val="00B97742"/>
    <w:rsid w:val="00BA0862"/>
    <w:rsid w:val="00BA16E4"/>
    <w:rsid w:val="00BA1899"/>
    <w:rsid w:val="00BA1C5A"/>
    <w:rsid w:val="00BA1DF7"/>
    <w:rsid w:val="00BA61DD"/>
    <w:rsid w:val="00BB0CCD"/>
    <w:rsid w:val="00BB14A1"/>
    <w:rsid w:val="00BB1D9E"/>
    <w:rsid w:val="00BB2F5C"/>
    <w:rsid w:val="00BB35B0"/>
    <w:rsid w:val="00BB540E"/>
    <w:rsid w:val="00BB585D"/>
    <w:rsid w:val="00BB65E7"/>
    <w:rsid w:val="00BC0B91"/>
    <w:rsid w:val="00BC0C5C"/>
    <w:rsid w:val="00BC0E86"/>
    <w:rsid w:val="00BC14C3"/>
    <w:rsid w:val="00BC15B6"/>
    <w:rsid w:val="00BC19FB"/>
    <w:rsid w:val="00BC1CC9"/>
    <w:rsid w:val="00BC1D5B"/>
    <w:rsid w:val="00BC272C"/>
    <w:rsid w:val="00BC4183"/>
    <w:rsid w:val="00BC4239"/>
    <w:rsid w:val="00BC4E21"/>
    <w:rsid w:val="00BC4E72"/>
    <w:rsid w:val="00BC54CE"/>
    <w:rsid w:val="00BC5E4E"/>
    <w:rsid w:val="00BC60B4"/>
    <w:rsid w:val="00BC718A"/>
    <w:rsid w:val="00BD17AB"/>
    <w:rsid w:val="00BD4528"/>
    <w:rsid w:val="00BD5107"/>
    <w:rsid w:val="00BD6277"/>
    <w:rsid w:val="00BD664F"/>
    <w:rsid w:val="00BD6843"/>
    <w:rsid w:val="00BD68EB"/>
    <w:rsid w:val="00BD6F60"/>
    <w:rsid w:val="00BE00F8"/>
    <w:rsid w:val="00BE0837"/>
    <w:rsid w:val="00BE1C85"/>
    <w:rsid w:val="00BE2BFE"/>
    <w:rsid w:val="00BE4A6F"/>
    <w:rsid w:val="00BE6223"/>
    <w:rsid w:val="00BE66F6"/>
    <w:rsid w:val="00BE70C7"/>
    <w:rsid w:val="00BF139B"/>
    <w:rsid w:val="00BF1883"/>
    <w:rsid w:val="00BF21D3"/>
    <w:rsid w:val="00BF3D08"/>
    <w:rsid w:val="00BF54FB"/>
    <w:rsid w:val="00BF70FC"/>
    <w:rsid w:val="00BF76AB"/>
    <w:rsid w:val="00BF773F"/>
    <w:rsid w:val="00C01CBB"/>
    <w:rsid w:val="00C022EA"/>
    <w:rsid w:val="00C027F3"/>
    <w:rsid w:val="00C02DDB"/>
    <w:rsid w:val="00C02F20"/>
    <w:rsid w:val="00C043F7"/>
    <w:rsid w:val="00C04EAC"/>
    <w:rsid w:val="00C05DD7"/>
    <w:rsid w:val="00C069B0"/>
    <w:rsid w:val="00C07435"/>
    <w:rsid w:val="00C10999"/>
    <w:rsid w:val="00C10C3C"/>
    <w:rsid w:val="00C113B2"/>
    <w:rsid w:val="00C12052"/>
    <w:rsid w:val="00C1303F"/>
    <w:rsid w:val="00C13653"/>
    <w:rsid w:val="00C14582"/>
    <w:rsid w:val="00C14A16"/>
    <w:rsid w:val="00C14D33"/>
    <w:rsid w:val="00C15295"/>
    <w:rsid w:val="00C15B22"/>
    <w:rsid w:val="00C17BAB"/>
    <w:rsid w:val="00C2126C"/>
    <w:rsid w:val="00C22831"/>
    <w:rsid w:val="00C22903"/>
    <w:rsid w:val="00C22F55"/>
    <w:rsid w:val="00C235A1"/>
    <w:rsid w:val="00C23A7B"/>
    <w:rsid w:val="00C24037"/>
    <w:rsid w:val="00C25456"/>
    <w:rsid w:val="00C259BA"/>
    <w:rsid w:val="00C261D4"/>
    <w:rsid w:val="00C2648D"/>
    <w:rsid w:val="00C26595"/>
    <w:rsid w:val="00C266F2"/>
    <w:rsid w:val="00C26DA8"/>
    <w:rsid w:val="00C27CB0"/>
    <w:rsid w:val="00C30709"/>
    <w:rsid w:val="00C30F77"/>
    <w:rsid w:val="00C3119E"/>
    <w:rsid w:val="00C31BFF"/>
    <w:rsid w:val="00C32292"/>
    <w:rsid w:val="00C328BB"/>
    <w:rsid w:val="00C32E3C"/>
    <w:rsid w:val="00C33384"/>
    <w:rsid w:val="00C33BB1"/>
    <w:rsid w:val="00C34901"/>
    <w:rsid w:val="00C34D07"/>
    <w:rsid w:val="00C3502F"/>
    <w:rsid w:val="00C352EC"/>
    <w:rsid w:val="00C36133"/>
    <w:rsid w:val="00C36B15"/>
    <w:rsid w:val="00C36FAB"/>
    <w:rsid w:val="00C37637"/>
    <w:rsid w:val="00C40119"/>
    <w:rsid w:val="00C41FF3"/>
    <w:rsid w:val="00C42DEC"/>
    <w:rsid w:val="00C4396E"/>
    <w:rsid w:val="00C44C90"/>
    <w:rsid w:val="00C4581E"/>
    <w:rsid w:val="00C46488"/>
    <w:rsid w:val="00C46736"/>
    <w:rsid w:val="00C50236"/>
    <w:rsid w:val="00C50DC7"/>
    <w:rsid w:val="00C51908"/>
    <w:rsid w:val="00C520E8"/>
    <w:rsid w:val="00C5295D"/>
    <w:rsid w:val="00C536A9"/>
    <w:rsid w:val="00C536BA"/>
    <w:rsid w:val="00C54100"/>
    <w:rsid w:val="00C5424E"/>
    <w:rsid w:val="00C542E8"/>
    <w:rsid w:val="00C54EC4"/>
    <w:rsid w:val="00C56166"/>
    <w:rsid w:val="00C57422"/>
    <w:rsid w:val="00C60D36"/>
    <w:rsid w:val="00C6249F"/>
    <w:rsid w:val="00C62977"/>
    <w:rsid w:val="00C62AA1"/>
    <w:rsid w:val="00C635EB"/>
    <w:rsid w:val="00C64416"/>
    <w:rsid w:val="00C649F3"/>
    <w:rsid w:val="00C64C7A"/>
    <w:rsid w:val="00C65621"/>
    <w:rsid w:val="00C67DC9"/>
    <w:rsid w:val="00C67FD9"/>
    <w:rsid w:val="00C70091"/>
    <w:rsid w:val="00C7028A"/>
    <w:rsid w:val="00C707CC"/>
    <w:rsid w:val="00C7108A"/>
    <w:rsid w:val="00C73FD9"/>
    <w:rsid w:val="00C74BA7"/>
    <w:rsid w:val="00C76708"/>
    <w:rsid w:val="00C76D5E"/>
    <w:rsid w:val="00C773F9"/>
    <w:rsid w:val="00C81048"/>
    <w:rsid w:val="00C815DC"/>
    <w:rsid w:val="00C8204E"/>
    <w:rsid w:val="00C835AE"/>
    <w:rsid w:val="00C836F1"/>
    <w:rsid w:val="00C85071"/>
    <w:rsid w:val="00C86364"/>
    <w:rsid w:val="00C86918"/>
    <w:rsid w:val="00C8715C"/>
    <w:rsid w:val="00C9082D"/>
    <w:rsid w:val="00C90B3A"/>
    <w:rsid w:val="00C90BCD"/>
    <w:rsid w:val="00C91A75"/>
    <w:rsid w:val="00C91F18"/>
    <w:rsid w:val="00C93DBA"/>
    <w:rsid w:val="00C9451C"/>
    <w:rsid w:val="00C94C26"/>
    <w:rsid w:val="00C955DE"/>
    <w:rsid w:val="00C95803"/>
    <w:rsid w:val="00C96AFD"/>
    <w:rsid w:val="00C96D47"/>
    <w:rsid w:val="00C97719"/>
    <w:rsid w:val="00C97E36"/>
    <w:rsid w:val="00CA1C30"/>
    <w:rsid w:val="00CA620E"/>
    <w:rsid w:val="00CA6F11"/>
    <w:rsid w:val="00CB0089"/>
    <w:rsid w:val="00CB1320"/>
    <w:rsid w:val="00CB1745"/>
    <w:rsid w:val="00CB1FB4"/>
    <w:rsid w:val="00CB34C6"/>
    <w:rsid w:val="00CB38BA"/>
    <w:rsid w:val="00CB3F96"/>
    <w:rsid w:val="00CB5A23"/>
    <w:rsid w:val="00CB6B76"/>
    <w:rsid w:val="00CB7486"/>
    <w:rsid w:val="00CB76A6"/>
    <w:rsid w:val="00CB7B73"/>
    <w:rsid w:val="00CC0C4E"/>
    <w:rsid w:val="00CC1186"/>
    <w:rsid w:val="00CC2243"/>
    <w:rsid w:val="00CC3540"/>
    <w:rsid w:val="00CC3894"/>
    <w:rsid w:val="00CC44C5"/>
    <w:rsid w:val="00CC614B"/>
    <w:rsid w:val="00CC6378"/>
    <w:rsid w:val="00CC753B"/>
    <w:rsid w:val="00CC7FA3"/>
    <w:rsid w:val="00CD256C"/>
    <w:rsid w:val="00CD34A5"/>
    <w:rsid w:val="00CD3B54"/>
    <w:rsid w:val="00CD3DDD"/>
    <w:rsid w:val="00CD543C"/>
    <w:rsid w:val="00CD7E47"/>
    <w:rsid w:val="00CE23D0"/>
    <w:rsid w:val="00CE37E0"/>
    <w:rsid w:val="00CE5BCE"/>
    <w:rsid w:val="00CE757C"/>
    <w:rsid w:val="00CE7EF4"/>
    <w:rsid w:val="00CF0B3B"/>
    <w:rsid w:val="00CF0C72"/>
    <w:rsid w:val="00CF2255"/>
    <w:rsid w:val="00CF274A"/>
    <w:rsid w:val="00CF3335"/>
    <w:rsid w:val="00CF3340"/>
    <w:rsid w:val="00CF469D"/>
    <w:rsid w:val="00CF5535"/>
    <w:rsid w:val="00CF5D9D"/>
    <w:rsid w:val="00D0051C"/>
    <w:rsid w:val="00D01CA2"/>
    <w:rsid w:val="00D01EC0"/>
    <w:rsid w:val="00D0264D"/>
    <w:rsid w:val="00D036A1"/>
    <w:rsid w:val="00D039FC"/>
    <w:rsid w:val="00D04613"/>
    <w:rsid w:val="00D047F2"/>
    <w:rsid w:val="00D049DF"/>
    <w:rsid w:val="00D05B9A"/>
    <w:rsid w:val="00D05F43"/>
    <w:rsid w:val="00D061D4"/>
    <w:rsid w:val="00D06257"/>
    <w:rsid w:val="00D07DB6"/>
    <w:rsid w:val="00D103FF"/>
    <w:rsid w:val="00D10B42"/>
    <w:rsid w:val="00D11624"/>
    <w:rsid w:val="00D1303E"/>
    <w:rsid w:val="00D13DDB"/>
    <w:rsid w:val="00D14426"/>
    <w:rsid w:val="00D146B6"/>
    <w:rsid w:val="00D146C7"/>
    <w:rsid w:val="00D14C40"/>
    <w:rsid w:val="00D150E2"/>
    <w:rsid w:val="00D15E16"/>
    <w:rsid w:val="00D16557"/>
    <w:rsid w:val="00D16A42"/>
    <w:rsid w:val="00D17546"/>
    <w:rsid w:val="00D20445"/>
    <w:rsid w:val="00D207DE"/>
    <w:rsid w:val="00D20FF4"/>
    <w:rsid w:val="00D21701"/>
    <w:rsid w:val="00D22DDA"/>
    <w:rsid w:val="00D22F66"/>
    <w:rsid w:val="00D23361"/>
    <w:rsid w:val="00D242B9"/>
    <w:rsid w:val="00D2440B"/>
    <w:rsid w:val="00D24BF9"/>
    <w:rsid w:val="00D263D0"/>
    <w:rsid w:val="00D26713"/>
    <w:rsid w:val="00D26EBD"/>
    <w:rsid w:val="00D27544"/>
    <w:rsid w:val="00D27722"/>
    <w:rsid w:val="00D30796"/>
    <w:rsid w:val="00D30951"/>
    <w:rsid w:val="00D314DB"/>
    <w:rsid w:val="00D3254B"/>
    <w:rsid w:val="00D32AF9"/>
    <w:rsid w:val="00D32D91"/>
    <w:rsid w:val="00D33619"/>
    <w:rsid w:val="00D33B2E"/>
    <w:rsid w:val="00D33EF6"/>
    <w:rsid w:val="00D35357"/>
    <w:rsid w:val="00D37702"/>
    <w:rsid w:val="00D429E8"/>
    <w:rsid w:val="00D43571"/>
    <w:rsid w:val="00D43DB5"/>
    <w:rsid w:val="00D44A2F"/>
    <w:rsid w:val="00D45775"/>
    <w:rsid w:val="00D46544"/>
    <w:rsid w:val="00D5497A"/>
    <w:rsid w:val="00D54CD4"/>
    <w:rsid w:val="00D5651C"/>
    <w:rsid w:val="00D569D7"/>
    <w:rsid w:val="00D5796A"/>
    <w:rsid w:val="00D57EAF"/>
    <w:rsid w:val="00D601FF"/>
    <w:rsid w:val="00D60D07"/>
    <w:rsid w:val="00D60EB0"/>
    <w:rsid w:val="00D62718"/>
    <w:rsid w:val="00D64227"/>
    <w:rsid w:val="00D6448D"/>
    <w:rsid w:val="00D64DA4"/>
    <w:rsid w:val="00D654D0"/>
    <w:rsid w:val="00D656CA"/>
    <w:rsid w:val="00D657AD"/>
    <w:rsid w:val="00D65CAF"/>
    <w:rsid w:val="00D67A24"/>
    <w:rsid w:val="00D67A61"/>
    <w:rsid w:val="00D7151D"/>
    <w:rsid w:val="00D71F41"/>
    <w:rsid w:val="00D725BC"/>
    <w:rsid w:val="00D7283C"/>
    <w:rsid w:val="00D7508E"/>
    <w:rsid w:val="00D75D21"/>
    <w:rsid w:val="00D760C8"/>
    <w:rsid w:val="00D764FF"/>
    <w:rsid w:val="00D80013"/>
    <w:rsid w:val="00D81CCE"/>
    <w:rsid w:val="00D81E9E"/>
    <w:rsid w:val="00D81FAA"/>
    <w:rsid w:val="00D82512"/>
    <w:rsid w:val="00D837FB"/>
    <w:rsid w:val="00D85630"/>
    <w:rsid w:val="00D860E8"/>
    <w:rsid w:val="00D904E2"/>
    <w:rsid w:val="00D91551"/>
    <w:rsid w:val="00D917B2"/>
    <w:rsid w:val="00D91CEB"/>
    <w:rsid w:val="00D91E46"/>
    <w:rsid w:val="00D92D5D"/>
    <w:rsid w:val="00D9427E"/>
    <w:rsid w:val="00D947A0"/>
    <w:rsid w:val="00D94A40"/>
    <w:rsid w:val="00D95A61"/>
    <w:rsid w:val="00D966F5"/>
    <w:rsid w:val="00D97CDD"/>
    <w:rsid w:val="00DA062C"/>
    <w:rsid w:val="00DA077C"/>
    <w:rsid w:val="00DA0E57"/>
    <w:rsid w:val="00DA0E7A"/>
    <w:rsid w:val="00DA0ED1"/>
    <w:rsid w:val="00DA1127"/>
    <w:rsid w:val="00DA1B3A"/>
    <w:rsid w:val="00DA1CB7"/>
    <w:rsid w:val="00DA28DA"/>
    <w:rsid w:val="00DA3522"/>
    <w:rsid w:val="00DA3F78"/>
    <w:rsid w:val="00DA4A11"/>
    <w:rsid w:val="00DA4A95"/>
    <w:rsid w:val="00DA5FF3"/>
    <w:rsid w:val="00DA6078"/>
    <w:rsid w:val="00DA611D"/>
    <w:rsid w:val="00DB05B3"/>
    <w:rsid w:val="00DB1A7A"/>
    <w:rsid w:val="00DB1ED7"/>
    <w:rsid w:val="00DB28B7"/>
    <w:rsid w:val="00DB3EF1"/>
    <w:rsid w:val="00DB4345"/>
    <w:rsid w:val="00DB5C43"/>
    <w:rsid w:val="00DC0515"/>
    <w:rsid w:val="00DC0A63"/>
    <w:rsid w:val="00DC0E25"/>
    <w:rsid w:val="00DC1C6B"/>
    <w:rsid w:val="00DC3643"/>
    <w:rsid w:val="00DC4FE8"/>
    <w:rsid w:val="00DC618C"/>
    <w:rsid w:val="00DC64CD"/>
    <w:rsid w:val="00DC6EFE"/>
    <w:rsid w:val="00DC7346"/>
    <w:rsid w:val="00DC77D0"/>
    <w:rsid w:val="00DC7DFE"/>
    <w:rsid w:val="00DD11C4"/>
    <w:rsid w:val="00DD2C8E"/>
    <w:rsid w:val="00DD2EDC"/>
    <w:rsid w:val="00DD3AC5"/>
    <w:rsid w:val="00DD5DE2"/>
    <w:rsid w:val="00DD6E8F"/>
    <w:rsid w:val="00DD73BC"/>
    <w:rsid w:val="00DD7BA0"/>
    <w:rsid w:val="00DE06FF"/>
    <w:rsid w:val="00DE14EE"/>
    <w:rsid w:val="00DE1A11"/>
    <w:rsid w:val="00DE1F74"/>
    <w:rsid w:val="00DE3B73"/>
    <w:rsid w:val="00DE3CAD"/>
    <w:rsid w:val="00DE3CE6"/>
    <w:rsid w:val="00DE48FE"/>
    <w:rsid w:val="00DE5010"/>
    <w:rsid w:val="00DE60B2"/>
    <w:rsid w:val="00DE62FC"/>
    <w:rsid w:val="00DE68D8"/>
    <w:rsid w:val="00DE74CC"/>
    <w:rsid w:val="00DF0754"/>
    <w:rsid w:val="00DF2865"/>
    <w:rsid w:val="00DF2A03"/>
    <w:rsid w:val="00DF2F9A"/>
    <w:rsid w:val="00DF37F0"/>
    <w:rsid w:val="00DF4242"/>
    <w:rsid w:val="00DF7E5C"/>
    <w:rsid w:val="00E002C8"/>
    <w:rsid w:val="00E01485"/>
    <w:rsid w:val="00E02960"/>
    <w:rsid w:val="00E04810"/>
    <w:rsid w:val="00E04C86"/>
    <w:rsid w:val="00E05E21"/>
    <w:rsid w:val="00E05EF1"/>
    <w:rsid w:val="00E06D59"/>
    <w:rsid w:val="00E070C5"/>
    <w:rsid w:val="00E072DF"/>
    <w:rsid w:val="00E100B7"/>
    <w:rsid w:val="00E10486"/>
    <w:rsid w:val="00E141CF"/>
    <w:rsid w:val="00E15405"/>
    <w:rsid w:val="00E154DE"/>
    <w:rsid w:val="00E17191"/>
    <w:rsid w:val="00E17D4C"/>
    <w:rsid w:val="00E17D9A"/>
    <w:rsid w:val="00E2065C"/>
    <w:rsid w:val="00E20B91"/>
    <w:rsid w:val="00E2223D"/>
    <w:rsid w:val="00E275EB"/>
    <w:rsid w:val="00E27AB9"/>
    <w:rsid w:val="00E31662"/>
    <w:rsid w:val="00E31EB6"/>
    <w:rsid w:val="00E3268B"/>
    <w:rsid w:val="00E33012"/>
    <w:rsid w:val="00E33C4B"/>
    <w:rsid w:val="00E347D5"/>
    <w:rsid w:val="00E34B3F"/>
    <w:rsid w:val="00E34B75"/>
    <w:rsid w:val="00E35528"/>
    <w:rsid w:val="00E356ED"/>
    <w:rsid w:val="00E35727"/>
    <w:rsid w:val="00E361EF"/>
    <w:rsid w:val="00E37D47"/>
    <w:rsid w:val="00E4086B"/>
    <w:rsid w:val="00E429EF"/>
    <w:rsid w:val="00E42EE7"/>
    <w:rsid w:val="00E43963"/>
    <w:rsid w:val="00E44421"/>
    <w:rsid w:val="00E4464D"/>
    <w:rsid w:val="00E4482E"/>
    <w:rsid w:val="00E461A2"/>
    <w:rsid w:val="00E46E0D"/>
    <w:rsid w:val="00E4766A"/>
    <w:rsid w:val="00E47E51"/>
    <w:rsid w:val="00E50579"/>
    <w:rsid w:val="00E505FA"/>
    <w:rsid w:val="00E5079D"/>
    <w:rsid w:val="00E507D5"/>
    <w:rsid w:val="00E50988"/>
    <w:rsid w:val="00E50E0D"/>
    <w:rsid w:val="00E5195A"/>
    <w:rsid w:val="00E519A5"/>
    <w:rsid w:val="00E526FF"/>
    <w:rsid w:val="00E5352C"/>
    <w:rsid w:val="00E54621"/>
    <w:rsid w:val="00E55183"/>
    <w:rsid w:val="00E55F99"/>
    <w:rsid w:val="00E5607B"/>
    <w:rsid w:val="00E561D2"/>
    <w:rsid w:val="00E57342"/>
    <w:rsid w:val="00E60334"/>
    <w:rsid w:val="00E6050D"/>
    <w:rsid w:val="00E605AE"/>
    <w:rsid w:val="00E60712"/>
    <w:rsid w:val="00E639B3"/>
    <w:rsid w:val="00E63A1E"/>
    <w:rsid w:val="00E64103"/>
    <w:rsid w:val="00E641F4"/>
    <w:rsid w:val="00E64CCE"/>
    <w:rsid w:val="00E64F62"/>
    <w:rsid w:val="00E66F85"/>
    <w:rsid w:val="00E679CA"/>
    <w:rsid w:val="00E67B08"/>
    <w:rsid w:val="00E70D7D"/>
    <w:rsid w:val="00E714D4"/>
    <w:rsid w:val="00E72ADC"/>
    <w:rsid w:val="00E72CCE"/>
    <w:rsid w:val="00E74A7E"/>
    <w:rsid w:val="00E75034"/>
    <w:rsid w:val="00E75175"/>
    <w:rsid w:val="00E756CF"/>
    <w:rsid w:val="00E76FDB"/>
    <w:rsid w:val="00E777A4"/>
    <w:rsid w:val="00E803C5"/>
    <w:rsid w:val="00E80473"/>
    <w:rsid w:val="00E80C6C"/>
    <w:rsid w:val="00E83023"/>
    <w:rsid w:val="00E83397"/>
    <w:rsid w:val="00E83DB5"/>
    <w:rsid w:val="00E84A2B"/>
    <w:rsid w:val="00E84E49"/>
    <w:rsid w:val="00E85EFF"/>
    <w:rsid w:val="00E87B25"/>
    <w:rsid w:val="00E9024B"/>
    <w:rsid w:val="00E90909"/>
    <w:rsid w:val="00E91147"/>
    <w:rsid w:val="00E913B3"/>
    <w:rsid w:val="00E91C3A"/>
    <w:rsid w:val="00E92259"/>
    <w:rsid w:val="00E94C80"/>
    <w:rsid w:val="00E94D4B"/>
    <w:rsid w:val="00E955A3"/>
    <w:rsid w:val="00E95E0E"/>
    <w:rsid w:val="00E97C76"/>
    <w:rsid w:val="00EA01F6"/>
    <w:rsid w:val="00EA0ED5"/>
    <w:rsid w:val="00EA22E5"/>
    <w:rsid w:val="00EA299C"/>
    <w:rsid w:val="00EA2C51"/>
    <w:rsid w:val="00EA32BB"/>
    <w:rsid w:val="00EA37FA"/>
    <w:rsid w:val="00EA3A36"/>
    <w:rsid w:val="00EA3FC6"/>
    <w:rsid w:val="00EA4561"/>
    <w:rsid w:val="00EA4AC2"/>
    <w:rsid w:val="00EA6CEF"/>
    <w:rsid w:val="00EA72F7"/>
    <w:rsid w:val="00EA7BE9"/>
    <w:rsid w:val="00EA7E04"/>
    <w:rsid w:val="00EB2FCF"/>
    <w:rsid w:val="00EB32B0"/>
    <w:rsid w:val="00EB389A"/>
    <w:rsid w:val="00EB50CD"/>
    <w:rsid w:val="00EB64D1"/>
    <w:rsid w:val="00EB656B"/>
    <w:rsid w:val="00EB6EBA"/>
    <w:rsid w:val="00EB7266"/>
    <w:rsid w:val="00EB734B"/>
    <w:rsid w:val="00EB73E1"/>
    <w:rsid w:val="00EB7A01"/>
    <w:rsid w:val="00EB7CBB"/>
    <w:rsid w:val="00EC0064"/>
    <w:rsid w:val="00EC0A39"/>
    <w:rsid w:val="00EC0F8E"/>
    <w:rsid w:val="00EC154A"/>
    <w:rsid w:val="00EC2D6D"/>
    <w:rsid w:val="00EC2FB4"/>
    <w:rsid w:val="00EC3FE7"/>
    <w:rsid w:val="00EC4324"/>
    <w:rsid w:val="00EC4733"/>
    <w:rsid w:val="00EC4D4B"/>
    <w:rsid w:val="00EC4D4C"/>
    <w:rsid w:val="00EC4DB1"/>
    <w:rsid w:val="00EC5482"/>
    <w:rsid w:val="00EC56F4"/>
    <w:rsid w:val="00EC58DC"/>
    <w:rsid w:val="00EC5BAA"/>
    <w:rsid w:val="00EC61BC"/>
    <w:rsid w:val="00EC6847"/>
    <w:rsid w:val="00EC6C13"/>
    <w:rsid w:val="00EC7306"/>
    <w:rsid w:val="00ED12CD"/>
    <w:rsid w:val="00ED1FAA"/>
    <w:rsid w:val="00ED206D"/>
    <w:rsid w:val="00ED23E0"/>
    <w:rsid w:val="00ED4309"/>
    <w:rsid w:val="00ED50CB"/>
    <w:rsid w:val="00ED6FB9"/>
    <w:rsid w:val="00ED7CF8"/>
    <w:rsid w:val="00EE5F0E"/>
    <w:rsid w:val="00EE6038"/>
    <w:rsid w:val="00EF399B"/>
    <w:rsid w:val="00EF4143"/>
    <w:rsid w:val="00EF58AB"/>
    <w:rsid w:val="00EF5C87"/>
    <w:rsid w:val="00EF6BFA"/>
    <w:rsid w:val="00EF770F"/>
    <w:rsid w:val="00EF7826"/>
    <w:rsid w:val="00F01D3D"/>
    <w:rsid w:val="00F02240"/>
    <w:rsid w:val="00F025EE"/>
    <w:rsid w:val="00F02908"/>
    <w:rsid w:val="00F03448"/>
    <w:rsid w:val="00F0560E"/>
    <w:rsid w:val="00F05E38"/>
    <w:rsid w:val="00F06D5F"/>
    <w:rsid w:val="00F0701B"/>
    <w:rsid w:val="00F07981"/>
    <w:rsid w:val="00F1021B"/>
    <w:rsid w:val="00F1080F"/>
    <w:rsid w:val="00F10ECD"/>
    <w:rsid w:val="00F11C69"/>
    <w:rsid w:val="00F11D49"/>
    <w:rsid w:val="00F12236"/>
    <w:rsid w:val="00F12D32"/>
    <w:rsid w:val="00F17080"/>
    <w:rsid w:val="00F21811"/>
    <w:rsid w:val="00F222B5"/>
    <w:rsid w:val="00F223C6"/>
    <w:rsid w:val="00F225CB"/>
    <w:rsid w:val="00F2309D"/>
    <w:rsid w:val="00F236D4"/>
    <w:rsid w:val="00F23ED5"/>
    <w:rsid w:val="00F2716A"/>
    <w:rsid w:val="00F31DD3"/>
    <w:rsid w:val="00F33200"/>
    <w:rsid w:val="00F33A07"/>
    <w:rsid w:val="00F34097"/>
    <w:rsid w:val="00F34C47"/>
    <w:rsid w:val="00F35EE2"/>
    <w:rsid w:val="00F36422"/>
    <w:rsid w:val="00F36545"/>
    <w:rsid w:val="00F36C5D"/>
    <w:rsid w:val="00F36DC3"/>
    <w:rsid w:val="00F37E68"/>
    <w:rsid w:val="00F40F75"/>
    <w:rsid w:val="00F430BE"/>
    <w:rsid w:val="00F437DD"/>
    <w:rsid w:val="00F50A1B"/>
    <w:rsid w:val="00F5211E"/>
    <w:rsid w:val="00F5235A"/>
    <w:rsid w:val="00F52819"/>
    <w:rsid w:val="00F53D63"/>
    <w:rsid w:val="00F5420D"/>
    <w:rsid w:val="00F5587A"/>
    <w:rsid w:val="00F55A4A"/>
    <w:rsid w:val="00F5733B"/>
    <w:rsid w:val="00F578D3"/>
    <w:rsid w:val="00F60AC6"/>
    <w:rsid w:val="00F60E37"/>
    <w:rsid w:val="00F61CB1"/>
    <w:rsid w:val="00F628C1"/>
    <w:rsid w:val="00F62D80"/>
    <w:rsid w:val="00F646BB"/>
    <w:rsid w:val="00F65089"/>
    <w:rsid w:val="00F658A9"/>
    <w:rsid w:val="00F663EB"/>
    <w:rsid w:val="00F67D17"/>
    <w:rsid w:val="00F70525"/>
    <w:rsid w:val="00F72131"/>
    <w:rsid w:val="00F723A5"/>
    <w:rsid w:val="00F73237"/>
    <w:rsid w:val="00F7366F"/>
    <w:rsid w:val="00F73702"/>
    <w:rsid w:val="00F73A52"/>
    <w:rsid w:val="00F77C33"/>
    <w:rsid w:val="00F8032C"/>
    <w:rsid w:val="00F812A9"/>
    <w:rsid w:val="00F81705"/>
    <w:rsid w:val="00F818B2"/>
    <w:rsid w:val="00F8211E"/>
    <w:rsid w:val="00F826B5"/>
    <w:rsid w:val="00F8380F"/>
    <w:rsid w:val="00F83FC2"/>
    <w:rsid w:val="00F84338"/>
    <w:rsid w:val="00F84715"/>
    <w:rsid w:val="00F85478"/>
    <w:rsid w:val="00F85E6E"/>
    <w:rsid w:val="00F86A72"/>
    <w:rsid w:val="00F86D06"/>
    <w:rsid w:val="00F86E08"/>
    <w:rsid w:val="00F90B7B"/>
    <w:rsid w:val="00F91155"/>
    <w:rsid w:val="00F9131B"/>
    <w:rsid w:val="00F91C88"/>
    <w:rsid w:val="00F92A8A"/>
    <w:rsid w:val="00F92F74"/>
    <w:rsid w:val="00F93FC3"/>
    <w:rsid w:val="00F94577"/>
    <w:rsid w:val="00F95339"/>
    <w:rsid w:val="00F95CD3"/>
    <w:rsid w:val="00F96016"/>
    <w:rsid w:val="00F97DB6"/>
    <w:rsid w:val="00FA025F"/>
    <w:rsid w:val="00FA09DE"/>
    <w:rsid w:val="00FA0F76"/>
    <w:rsid w:val="00FA14D6"/>
    <w:rsid w:val="00FA16E4"/>
    <w:rsid w:val="00FA1764"/>
    <w:rsid w:val="00FA1E83"/>
    <w:rsid w:val="00FA4395"/>
    <w:rsid w:val="00FA4CA6"/>
    <w:rsid w:val="00FA58A2"/>
    <w:rsid w:val="00FA5C5E"/>
    <w:rsid w:val="00FA630D"/>
    <w:rsid w:val="00FA6ADC"/>
    <w:rsid w:val="00FA7EFD"/>
    <w:rsid w:val="00FB073E"/>
    <w:rsid w:val="00FB0B87"/>
    <w:rsid w:val="00FB0D7D"/>
    <w:rsid w:val="00FB2434"/>
    <w:rsid w:val="00FB2CB0"/>
    <w:rsid w:val="00FB3B42"/>
    <w:rsid w:val="00FB485A"/>
    <w:rsid w:val="00FB52EA"/>
    <w:rsid w:val="00FB53AB"/>
    <w:rsid w:val="00FB672E"/>
    <w:rsid w:val="00FB6954"/>
    <w:rsid w:val="00FB7D1A"/>
    <w:rsid w:val="00FC0C32"/>
    <w:rsid w:val="00FC134D"/>
    <w:rsid w:val="00FC294D"/>
    <w:rsid w:val="00FC31C2"/>
    <w:rsid w:val="00FC3F74"/>
    <w:rsid w:val="00FC41C8"/>
    <w:rsid w:val="00FC4790"/>
    <w:rsid w:val="00FC4992"/>
    <w:rsid w:val="00FC5EAC"/>
    <w:rsid w:val="00FC73C5"/>
    <w:rsid w:val="00FC77A0"/>
    <w:rsid w:val="00FC77F6"/>
    <w:rsid w:val="00FC7A48"/>
    <w:rsid w:val="00FD072F"/>
    <w:rsid w:val="00FD1651"/>
    <w:rsid w:val="00FD33BF"/>
    <w:rsid w:val="00FD37BF"/>
    <w:rsid w:val="00FD3881"/>
    <w:rsid w:val="00FD3AC0"/>
    <w:rsid w:val="00FD4D01"/>
    <w:rsid w:val="00FD63CC"/>
    <w:rsid w:val="00FD75A7"/>
    <w:rsid w:val="00FD7D8B"/>
    <w:rsid w:val="00FE0036"/>
    <w:rsid w:val="00FE0869"/>
    <w:rsid w:val="00FE1368"/>
    <w:rsid w:val="00FE24A5"/>
    <w:rsid w:val="00FE2D32"/>
    <w:rsid w:val="00FE3091"/>
    <w:rsid w:val="00FE3671"/>
    <w:rsid w:val="00FE5F8C"/>
    <w:rsid w:val="00FE6236"/>
    <w:rsid w:val="00FE7D19"/>
    <w:rsid w:val="00FF0837"/>
    <w:rsid w:val="00FF0A73"/>
    <w:rsid w:val="00FF0CC7"/>
    <w:rsid w:val="00FF454B"/>
    <w:rsid w:val="00FF461E"/>
    <w:rsid w:val="00FF4C0A"/>
    <w:rsid w:val="00FF5404"/>
    <w:rsid w:val="00FF7150"/>
    <w:rsid w:val="00FF7AA6"/>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63"/>
    <w:rPr>
      <w:sz w:val="24"/>
      <w:szCs w:val="24"/>
    </w:rPr>
  </w:style>
  <w:style w:type="paragraph" w:styleId="Heading1">
    <w:name w:val="heading 1"/>
    <w:basedOn w:val="Normal"/>
    <w:next w:val="Normal"/>
    <w:link w:val="Heading1Char"/>
    <w:uiPriority w:val="99"/>
    <w:qFormat/>
    <w:rsid w:val="005B31AD"/>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31AD"/>
    <w:rPr>
      <w:rFonts w:ascii="Cambria" w:hAnsi="Cambria" w:cs="Times New Roman"/>
      <w:b/>
      <w:bCs/>
      <w:color w:val="365F91"/>
      <w:sz w:val="28"/>
      <w:szCs w:val="28"/>
    </w:rPr>
  </w:style>
  <w:style w:type="paragraph" w:styleId="NormalWeb">
    <w:name w:val="Normal (Web)"/>
    <w:basedOn w:val="Normal"/>
    <w:uiPriority w:val="99"/>
    <w:rsid w:val="006C652F"/>
    <w:pPr>
      <w:spacing w:before="100" w:beforeAutospacing="1" w:after="100" w:afterAutospacing="1"/>
    </w:pPr>
  </w:style>
  <w:style w:type="character" w:styleId="Strong">
    <w:name w:val="Strong"/>
    <w:basedOn w:val="DefaultParagraphFont"/>
    <w:uiPriority w:val="99"/>
    <w:qFormat/>
    <w:rsid w:val="006C652F"/>
    <w:rPr>
      <w:rFonts w:cs="Times New Roman"/>
      <w:b/>
      <w:bCs/>
    </w:rPr>
  </w:style>
  <w:style w:type="paragraph" w:styleId="BalloonText">
    <w:name w:val="Balloon Text"/>
    <w:basedOn w:val="Normal"/>
    <w:link w:val="BalloonTextChar"/>
    <w:uiPriority w:val="99"/>
    <w:semiHidden/>
    <w:rsid w:val="006C652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A960DF"/>
    <w:rPr>
      <w:rFonts w:cs="Times New Roman"/>
      <w:color w:val="0000FF"/>
      <w:u w:val="single"/>
    </w:rPr>
  </w:style>
  <w:style w:type="paragraph" w:styleId="ListParagraph">
    <w:name w:val="List Paragraph"/>
    <w:basedOn w:val="Normal"/>
    <w:uiPriority w:val="99"/>
    <w:qFormat/>
    <w:rsid w:val="003B3581"/>
    <w:pPr>
      <w:ind w:left="720"/>
      <w:contextualSpacing/>
    </w:pPr>
  </w:style>
</w:styles>
</file>

<file path=word/webSettings.xml><?xml version="1.0" encoding="utf-8"?>
<w:webSettings xmlns:r="http://schemas.openxmlformats.org/officeDocument/2006/relationships" xmlns:w="http://schemas.openxmlformats.org/wordprocessingml/2006/main">
  <w:divs>
    <w:div w:id="1955287088">
      <w:marLeft w:val="0"/>
      <w:marRight w:val="0"/>
      <w:marTop w:val="0"/>
      <w:marBottom w:val="0"/>
      <w:divBdr>
        <w:top w:val="none" w:sz="0" w:space="0" w:color="auto"/>
        <w:left w:val="none" w:sz="0" w:space="0" w:color="auto"/>
        <w:bottom w:val="none" w:sz="0" w:space="0" w:color="auto"/>
        <w:right w:val="none" w:sz="0" w:space="0" w:color="auto"/>
      </w:divBdr>
      <w:divsChild>
        <w:div w:id="195528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s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sa.lv" TargetMode="External"/><Relationship Id="rId5" Type="http://schemas.openxmlformats.org/officeDocument/2006/relationships/hyperlink" Target="http://www.sas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TotalTime>
  <Pages>2</Pages>
  <Words>3914</Words>
  <Characters>2232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Rudite</dc:creator>
  <cp:keywords/>
  <dc:description/>
  <cp:lastModifiedBy>Rudite</cp:lastModifiedBy>
  <cp:revision>26</cp:revision>
  <cp:lastPrinted>2012-12-25T19:16:00Z</cp:lastPrinted>
  <dcterms:created xsi:type="dcterms:W3CDTF">2012-12-28T18:13:00Z</dcterms:created>
  <dcterms:modified xsi:type="dcterms:W3CDTF">2013-01-02T18:50:00Z</dcterms:modified>
</cp:coreProperties>
</file>